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8A" w:rsidRPr="003B762A" w:rsidRDefault="005D128A" w:rsidP="005D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Pr="003B762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Адагумское ГП 6г" style="width:39pt;height:40.5pt;visibility:visible">
            <v:imagedata r:id="rId5" o:title=""/>
          </v:shape>
        </w:pict>
      </w:r>
    </w:p>
    <w:p w:rsidR="005D128A" w:rsidRPr="003B762A" w:rsidRDefault="005D128A" w:rsidP="005D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128A" w:rsidRPr="003B762A" w:rsidRDefault="005D128A" w:rsidP="005D618F">
      <w:pPr>
        <w:tabs>
          <w:tab w:val="left" w:pos="4093"/>
          <w:tab w:val="center" w:pos="4819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762A">
        <w:rPr>
          <w:rFonts w:ascii="Times New Roman" w:hAnsi="Times New Roman"/>
          <w:b/>
          <w:sz w:val="28"/>
          <w:szCs w:val="28"/>
          <w:lang w:eastAsia="ru-RU"/>
        </w:rPr>
        <w:t>СЕЛЬСКОГО АДМИНИСТРАЦИЯ АДАГУМСКОГО</w:t>
      </w:r>
    </w:p>
    <w:p w:rsidR="005D128A" w:rsidRPr="003B762A" w:rsidRDefault="005D128A" w:rsidP="005D618F">
      <w:pPr>
        <w:tabs>
          <w:tab w:val="left" w:pos="4093"/>
          <w:tab w:val="center" w:pos="4819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762A">
        <w:rPr>
          <w:rFonts w:ascii="Times New Roman" w:hAnsi="Times New Roman"/>
          <w:b/>
          <w:sz w:val="28"/>
          <w:szCs w:val="28"/>
          <w:lang w:eastAsia="ru-RU"/>
        </w:rPr>
        <w:t>ПОСЕЛЕНИЯ КРЫМСКОГО РАЙОНА</w:t>
      </w:r>
    </w:p>
    <w:p w:rsidR="005D128A" w:rsidRPr="005D618F" w:rsidRDefault="005D128A" w:rsidP="005D61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D128A" w:rsidRPr="005D618F" w:rsidRDefault="005D128A" w:rsidP="005D61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618F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5D128A" w:rsidRPr="003B762A" w:rsidRDefault="005D128A" w:rsidP="00852263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3B762A">
        <w:rPr>
          <w:rFonts w:ascii="Times New Roman" w:hAnsi="Times New Roman"/>
          <w:sz w:val="28"/>
          <w:szCs w:val="28"/>
        </w:rPr>
        <w:t xml:space="preserve">      От      11.09.2023г.                                                                       № 92/1</w:t>
      </w:r>
    </w:p>
    <w:p w:rsidR="005D128A" w:rsidRPr="003B762A" w:rsidRDefault="005D128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B762A">
        <w:rPr>
          <w:rFonts w:ascii="Times New Roman" w:hAnsi="Times New Roman"/>
          <w:b/>
          <w:color w:val="000000"/>
          <w:sz w:val="28"/>
          <w:szCs w:val="28"/>
          <w:lang w:eastAsia="ru-RU"/>
        </w:rPr>
        <w:t>хутор Адагум</w:t>
      </w:r>
    </w:p>
    <w:p w:rsidR="005D128A" w:rsidRPr="003B762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5D128A" w:rsidRPr="003B762A" w:rsidRDefault="005D128A" w:rsidP="005D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3B762A">
        <w:rPr>
          <w:rFonts w:ascii="Times New Roman" w:hAnsi="Times New Roman"/>
          <w:b/>
          <w:spacing w:val="-5"/>
          <w:sz w:val="28"/>
          <w:szCs w:val="28"/>
          <w:lang w:eastAsia="ru-RU"/>
        </w:rPr>
        <w:t>Об утверждении Положения</w:t>
      </w:r>
    </w:p>
    <w:p w:rsidR="005D128A" w:rsidRPr="003B762A" w:rsidRDefault="005D128A" w:rsidP="005D6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3B762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о порядке и сроках составления проекта бюджета Адагумского сельского поселения на 2024 год и плановый период 2025 и 2026 годов</w:t>
      </w:r>
    </w:p>
    <w:p w:rsidR="005D128A" w:rsidRPr="003B762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</w:p>
    <w:p w:rsidR="005D128A" w:rsidRPr="003B762A" w:rsidRDefault="005D128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6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B762A">
        <w:rPr>
          <w:rFonts w:ascii="Times New Roman" w:hAnsi="Times New Roman"/>
          <w:spacing w:val="-1"/>
          <w:sz w:val="28"/>
          <w:szCs w:val="28"/>
          <w:lang w:eastAsia="ru-RU"/>
        </w:rPr>
        <w:t xml:space="preserve">В целях обеспечения качественного и своевременного составления проекта бюджета Адагумского сельского поселения Крымского района </w:t>
      </w:r>
      <w:r w:rsidRPr="003B762A">
        <w:rPr>
          <w:rFonts w:ascii="Times New Roman" w:hAnsi="Times New Roman"/>
          <w:sz w:val="28"/>
          <w:szCs w:val="28"/>
          <w:lang w:eastAsia="ru-RU"/>
        </w:rPr>
        <w:t>на 2024 год и плановый период 2025 и 2026 годов, в соответствии со статьей 184 Бюджетного кодекса Российской Федерации, Уставом Адагумского сельского поселения Крымского района, постановляю:</w:t>
      </w:r>
    </w:p>
    <w:p w:rsidR="005D128A" w:rsidRPr="003B762A" w:rsidRDefault="005D128A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3B762A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прилагаемое Положение о </w:t>
      </w:r>
      <w:r w:rsidRPr="003B762A">
        <w:rPr>
          <w:rFonts w:ascii="Times New Roman" w:hAnsi="Times New Roman"/>
          <w:spacing w:val="-5"/>
          <w:sz w:val="28"/>
          <w:szCs w:val="28"/>
          <w:lang w:eastAsia="ru-RU"/>
        </w:rPr>
        <w:t>порядке и сроках составления проекта бюджета Адагумского сельского поселения на 2024 год и плановый период 2025 и 2026 годов (Приложение 1).</w:t>
      </w:r>
    </w:p>
    <w:p w:rsidR="005D128A" w:rsidRPr="003B762A" w:rsidRDefault="005D128A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3B762A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5D128A" w:rsidRPr="003B762A" w:rsidRDefault="005D128A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3B762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D128A" w:rsidRPr="003B762A" w:rsidRDefault="005D128A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 w:rsidRPr="003B762A">
        <w:rPr>
          <w:rFonts w:ascii="Times New Roman" w:hAnsi="Times New Roman"/>
          <w:spacing w:val="-11"/>
          <w:sz w:val="28"/>
          <w:szCs w:val="28"/>
          <w:lang w:eastAsia="ru-RU"/>
        </w:rPr>
        <w:t>Опубликовать настоящее постановление на официальном сайте администрации Адагумского сельского поселения Крымского района.</w:t>
      </w:r>
    </w:p>
    <w:p w:rsidR="005D128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Pr="003B762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Pr="003B762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B762A">
        <w:rPr>
          <w:rFonts w:ascii="Times New Roman" w:hAnsi="Times New Roman"/>
          <w:spacing w:val="-2"/>
          <w:sz w:val="28"/>
          <w:szCs w:val="28"/>
          <w:lang w:eastAsia="ru-RU"/>
        </w:rPr>
        <w:t xml:space="preserve">Глава </w:t>
      </w:r>
    </w:p>
    <w:p w:rsidR="005D128A" w:rsidRPr="003B762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B762A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Адагумского сельского поселения </w:t>
      </w:r>
    </w:p>
    <w:p w:rsidR="005D128A" w:rsidRPr="003B762A" w:rsidRDefault="005D128A" w:rsidP="005D61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B762A">
        <w:rPr>
          <w:rFonts w:ascii="Times New Roman" w:hAnsi="Times New Roman"/>
          <w:spacing w:val="-2"/>
          <w:sz w:val="28"/>
          <w:szCs w:val="28"/>
          <w:lang w:eastAsia="ru-RU"/>
        </w:rPr>
        <w:t>Крымского района                                                                                А.В.Грицюта</w:t>
      </w:r>
    </w:p>
    <w:p w:rsidR="005D128A" w:rsidRPr="003B762A" w:rsidRDefault="005D128A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Pr="005758CA" w:rsidRDefault="005D128A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4800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Pr="005758CA" w:rsidRDefault="005D128A" w:rsidP="00F530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                                                           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  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Положение </w:t>
      </w:r>
    </w:p>
    <w:p w:rsidR="005D128A" w:rsidRDefault="005D128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о порядке и сроках составления проекта бюджета 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Адагумского сельского поселения на 2024 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>год и плановый период 20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>ов</w:t>
      </w:r>
    </w:p>
    <w:p w:rsidR="005D128A" w:rsidRPr="005758CA" w:rsidRDefault="005D128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  1. Настоящее положение регламентирует процедуру и сроки составления проекта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 на 2024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, и определяет механизм работы над 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окументами и материалами, предо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ставляемыми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на рассмотрение в Совет Адагумского сельского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поселения одновременно с проектом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на 2024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годов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(далее-Положение).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 2.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Начальник отдела по учёту и отчётности - главный специалист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организует и составляет проект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сельского поселения на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2024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, в том числе: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1) организует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работу по разработке прогноза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доходов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поселения,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 объема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планируемых бюджетных ассигнований с обоснованием на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2024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;  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2) разрабатывает основные направления бюдже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тной и налоговой политики на 2024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год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плановый период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25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;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3) осуществляет оценку ожидаемого исполнения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 на текущий финансовый год, в том числе подгота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ливает прогноз по статьям б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юджетной классификации доходов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и источникам финансирования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поселения;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4) рас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с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читывает прогноз доходов и расходов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2024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-20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26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5) организует разработку проекта среднесрочного финансового плана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сельского поселения на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2024-2026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г.г.;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6) составляет и предоставляет главе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 пр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оект бюджета н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в Совет Адагумского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сельского поселения;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3. </w:t>
      </w:r>
      <w:r w:rsidRPr="0055507A">
        <w:rPr>
          <w:rFonts w:ascii="Times New Roman" w:hAnsi="Times New Roman"/>
          <w:spacing w:val="-5"/>
          <w:sz w:val="28"/>
          <w:szCs w:val="28"/>
          <w:lang w:eastAsia="ru-RU"/>
        </w:rPr>
        <w:t>Начальн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ик отдела по учёту и отчётности - главный специалист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разрабатывает прогноз социально-экономического развития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сельского поселения на очередной ф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инансовый год и плановый период. П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рогноз социально-экономическ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ого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развития 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Адагумского сельского поселения на 2024 год и плановый период 2025 и 2026 годов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п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одлежит утверждению главой Адагумского сельского поселения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; 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4. Предоставление сведений, необходимых для составления проекта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>Адагумского сельского поселения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 xml:space="preserve">, а также работа над документами и материалами, предоставляемыми одновременно с проектом бюджета </w:t>
      </w:r>
      <w:r>
        <w:rPr>
          <w:rFonts w:ascii="Times New Roman" w:hAnsi="Times New Roman"/>
          <w:spacing w:val="-5"/>
          <w:sz w:val="28"/>
          <w:szCs w:val="28"/>
          <w:lang w:eastAsia="ru-RU"/>
        </w:rPr>
        <w:t xml:space="preserve">на Совет Адагумского сельского поселения осуществляется в сроки, установленные прилагаемым Приложением </w:t>
      </w:r>
      <w:r w:rsidRPr="005758CA">
        <w:rPr>
          <w:rFonts w:ascii="Times New Roman" w:hAnsi="Times New Roman"/>
          <w:spacing w:val="-5"/>
          <w:sz w:val="28"/>
          <w:szCs w:val="28"/>
          <w:lang w:eastAsia="ru-RU"/>
        </w:rPr>
        <w:t>к настоящему Положению.</w:t>
      </w:r>
    </w:p>
    <w:p w:rsidR="005D128A" w:rsidRDefault="005D128A" w:rsidP="00F530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F530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D128A" w:rsidRDefault="005D128A" w:rsidP="00F94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ПРИЛОЖЕНИЕ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          к п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ю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администрации                                                                            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      Адагумского сельского поселения Крымского района                                   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 11.09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2023</w:t>
      </w:r>
      <w:r w:rsidRPr="005758CA">
        <w:rPr>
          <w:rFonts w:ascii="Times New Roman" w:hAnsi="Times New Roman"/>
          <w:spacing w:val="-2"/>
          <w:sz w:val="28"/>
          <w:szCs w:val="28"/>
          <w:lang w:eastAsia="ru-RU"/>
        </w:rPr>
        <w:t>г. №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92/1</w:t>
      </w:r>
    </w:p>
    <w:p w:rsidR="005D128A" w:rsidRDefault="005D128A" w:rsidP="00F53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128A" w:rsidRPr="005758CA" w:rsidRDefault="005D128A" w:rsidP="00F53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8CA">
        <w:rPr>
          <w:rFonts w:ascii="Times New Roman" w:hAnsi="Times New Roman"/>
          <w:b/>
          <w:sz w:val="28"/>
          <w:szCs w:val="28"/>
          <w:lang w:eastAsia="ru-RU"/>
        </w:rPr>
        <w:t>ПЛАН-ГРАФИК</w:t>
      </w:r>
    </w:p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сведений, необходимых для составления проекта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Адагумского 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сельского поселения на 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>2024</w:t>
      </w:r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и плановый период 2025 и 2026</w:t>
      </w:r>
      <w:bookmarkStart w:id="0" w:name="_GoBack"/>
      <w:bookmarkEnd w:id="0"/>
      <w:r w:rsidRPr="005758CA">
        <w:rPr>
          <w:rFonts w:ascii="Times New Roman" w:hAnsi="Times New Roman"/>
          <w:b/>
          <w:spacing w:val="-5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pacing w:val="-5"/>
          <w:sz w:val="28"/>
          <w:szCs w:val="28"/>
          <w:lang w:eastAsia="ru-RU"/>
        </w:rPr>
        <w:t>ов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0"/>
        <w:gridCol w:w="2181"/>
        <w:gridCol w:w="18"/>
        <w:gridCol w:w="1702"/>
        <w:gridCol w:w="18"/>
      </w:tblGrid>
      <w:tr w:rsidR="005D128A" w:rsidRPr="005758CA" w:rsidTr="005810E5">
        <w:tc>
          <w:tcPr>
            <w:tcW w:w="5807" w:type="dxa"/>
          </w:tcPr>
          <w:p w:rsidR="005D128A" w:rsidRPr="005758CA" w:rsidRDefault="005D128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left="57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8CA">
              <w:rPr>
                <w:rFonts w:ascii="Times New Roman" w:hAnsi="Times New Roman"/>
                <w:b/>
                <w:spacing w:val="-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42" w:type="dxa"/>
            <w:gridSpan w:val="2"/>
          </w:tcPr>
          <w:p w:rsidR="005D128A" w:rsidRPr="005758CA" w:rsidRDefault="005D128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8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5758CA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8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D128A" w:rsidRPr="005758CA" w:rsidTr="005810E5">
        <w:trPr>
          <w:gridAfter w:val="1"/>
          <w:wAfter w:w="18" w:type="dxa"/>
          <w:trHeight w:val="1035"/>
        </w:trPr>
        <w:tc>
          <w:tcPr>
            <w:tcW w:w="5807" w:type="dxa"/>
          </w:tcPr>
          <w:p w:rsidR="005D128A" w:rsidRPr="005758C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 Порядок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методика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ных ассигнований бюджета Адагумского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Крымского района</w:t>
            </w:r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0A0B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1сентября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375"/>
        </w:trPr>
        <w:tc>
          <w:tcPr>
            <w:tcW w:w="5807" w:type="dxa"/>
          </w:tcPr>
          <w:p w:rsidR="005D128A" w:rsidRDefault="005D128A" w:rsidP="00BB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2.Предварительные итоги социально-экономического развития Адагумского сельского поселения за истекший период и ожидаемые итоги</w:t>
            </w:r>
            <w:r>
              <w:t xml:space="preserve"> 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Адагумского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4" w:type="dxa"/>
          </w:tcPr>
          <w:p w:rsidR="005D128A" w:rsidRPr="008E3110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Адагумского сельского поселения</w:t>
            </w:r>
          </w:p>
        </w:tc>
        <w:tc>
          <w:tcPr>
            <w:tcW w:w="1720" w:type="dxa"/>
            <w:gridSpan w:val="2"/>
          </w:tcPr>
          <w:p w:rsidR="005D128A" w:rsidRDefault="005D128A" w:rsidP="000A0B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11 сентября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255"/>
        </w:trPr>
        <w:tc>
          <w:tcPr>
            <w:tcW w:w="5807" w:type="dxa"/>
          </w:tcPr>
          <w:p w:rsidR="005D128A" w:rsidRDefault="005D128A" w:rsidP="00BB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3.Внесение изменений в действующие муниципальные целевые программы</w:t>
            </w:r>
          </w:p>
        </w:tc>
        <w:tc>
          <w:tcPr>
            <w:tcW w:w="2124" w:type="dxa"/>
          </w:tcPr>
          <w:p w:rsidR="005D128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Адагумского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20" w:type="dxa"/>
            <w:gridSpan w:val="2"/>
          </w:tcPr>
          <w:p w:rsidR="005D128A" w:rsidRDefault="005D128A" w:rsidP="000A0B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 декабря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1320"/>
        </w:trPr>
        <w:tc>
          <w:tcPr>
            <w:tcW w:w="5807" w:type="dxa"/>
          </w:tcPr>
          <w:p w:rsidR="005D128A" w:rsidRPr="005758C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Реестры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расходных обязательств по действующим в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году и вновь принимаемым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бюджетным обязательствам на 2023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г.г.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Адагумского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оселения </w:t>
            </w:r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10 октября  </w:t>
            </w:r>
          </w:p>
        </w:tc>
      </w:tr>
      <w:tr w:rsidR="005D128A" w:rsidRPr="005758CA" w:rsidTr="005810E5">
        <w:trPr>
          <w:gridAfter w:val="1"/>
          <w:wAfter w:w="18" w:type="dxa"/>
          <w:trHeight w:val="1116"/>
        </w:trPr>
        <w:tc>
          <w:tcPr>
            <w:tcW w:w="5807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5.Оценка ожидаемого исполнения бюджета Адагумского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текущий финансовый год</w:t>
            </w:r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октября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1020"/>
        </w:trPr>
        <w:tc>
          <w:tcPr>
            <w:tcW w:w="5807" w:type="dxa"/>
          </w:tcPr>
          <w:p w:rsidR="005D128A" w:rsidRPr="005758C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t xml:space="preserve"> 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бюдже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тной и налоговой политики на 2023-2025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4" w:type="dxa"/>
          </w:tcPr>
          <w:p w:rsidR="005D128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 ноября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1124"/>
        </w:trPr>
        <w:tc>
          <w:tcPr>
            <w:tcW w:w="5807" w:type="dxa"/>
          </w:tcPr>
          <w:p w:rsidR="005D128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Прогноз </w:t>
            </w:r>
            <w:r w:rsidRPr="000D133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1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Адагумского</w:t>
            </w:r>
            <w:r w:rsidRPr="000D1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13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и плановый период 2024-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2025</w:t>
              </w:r>
              <w:r w:rsidRPr="000D133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F3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 ноября</w:t>
            </w:r>
          </w:p>
        </w:tc>
      </w:tr>
      <w:tr w:rsidR="005D128A" w:rsidRPr="005758CA" w:rsidTr="005810E5">
        <w:trPr>
          <w:gridAfter w:val="1"/>
          <w:wAfter w:w="18" w:type="dxa"/>
          <w:trHeight w:val="351"/>
        </w:trPr>
        <w:tc>
          <w:tcPr>
            <w:tcW w:w="5807" w:type="dxa"/>
          </w:tcPr>
          <w:p w:rsidR="005D128A" w:rsidRPr="005758C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.Прогноз доходов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расходов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Адагумского 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 годы по разделам функциона</w:t>
            </w: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льной классификации доходов и расходов бюджетов Российской Федерации.</w:t>
            </w:r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8CA">
              <w:rPr>
                <w:rFonts w:ascii="Times New Roman" w:hAnsi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ноября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1428"/>
        </w:trPr>
        <w:tc>
          <w:tcPr>
            <w:tcW w:w="5807" w:type="dxa"/>
          </w:tcPr>
          <w:p w:rsidR="005D128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>
              <w:t xml:space="preserve"> 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бюджета Адагумского сельского поселения на 2023 год и плановый период 2024 и 2025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также 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необходимые документы и материалы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предоставляемые одновременно с проектом бюджета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:rsidR="005D128A" w:rsidRPr="00764EE0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1156"/>
        </w:trPr>
        <w:tc>
          <w:tcPr>
            <w:tcW w:w="5807" w:type="dxa"/>
          </w:tcPr>
          <w:p w:rsidR="005D128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решения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Совета Адагумского 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и плановый период 2024 и 2025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необходимые документы и материалы к нему</w:t>
            </w:r>
          </w:p>
        </w:tc>
        <w:tc>
          <w:tcPr>
            <w:tcW w:w="2124" w:type="dxa"/>
          </w:tcPr>
          <w:p w:rsidR="005D128A" w:rsidRPr="008E3110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110">
              <w:rPr>
                <w:rFonts w:ascii="Times New Roman" w:hAnsi="Times New Roman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5D128A" w:rsidRPr="005758CA" w:rsidTr="005810E5">
        <w:trPr>
          <w:gridAfter w:val="1"/>
          <w:wAfter w:w="18" w:type="dxa"/>
          <w:trHeight w:val="315"/>
        </w:trPr>
        <w:tc>
          <w:tcPr>
            <w:tcW w:w="5807" w:type="dxa"/>
          </w:tcPr>
          <w:p w:rsidR="005D128A" w:rsidRDefault="005D128A" w:rsidP="0038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  <w:r>
              <w:t xml:space="preserve"> 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среднесрочного финансового плана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Адагумского сельского поселения на 2023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764E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4" w:type="dxa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F3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учёту и отчётности</w:t>
            </w:r>
          </w:p>
        </w:tc>
        <w:tc>
          <w:tcPr>
            <w:tcW w:w="1720" w:type="dxa"/>
            <w:gridSpan w:val="2"/>
          </w:tcPr>
          <w:p w:rsidR="005D128A" w:rsidRPr="005758CA" w:rsidRDefault="005D128A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</w:tbl>
    <w:p w:rsidR="005D128A" w:rsidRPr="005758CA" w:rsidRDefault="005D128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D128A" w:rsidRPr="00BF58EE" w:rsidRDefault="005D128A" w:rsidP="00852263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28A" w:rsidRPr="005B5EF7" w:rsidRDefault="005D128A" w:rsidP="00852263">
      <w:pPr>
        <w:spacing w:after="0"/>
        <w:rPr>
          <w:rFonts w:ascii="Times New Roman" w:hAnsi="Times New Roman"/>
          <w:sz w:val="24"/>
          <w:szCs w:val="24"/>
        </w:rPr>
      </w:pPr>
      <w:r w:rsidRPr="005B5EF7">
        <w:rPr>
          <w:rFonts w:ascii="Times New Roman" w:hAnsi="Times New Roman"/>
          <w:sz w:val="24"/>
          <w:szCs w:val="24"/>
        </w:rPr>
        <w:t xml:space="preserve">Главный специалист администрации </w:t>
      </w:r>
    </w:p>
    <w:p w:rsidR="005D128A" w:rsidRPr="005B5EF7" w:rsidRDefault="005D128A" w:rsidP="00852263">
      <w:pPr>
        <w:spacing w:after="0"/>
        <w:rPr>
          <w:rFonts w:ascii="Times New Roman" w:hAnsi="Times New Roman"/>
          <w:sz w:val="24"/>
          <w:szCs w:val="24"/>
        </w:rPr>
      </w:pPr>
      <w:r w:rsidRPr="005B5EF7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5D128A" w:rsidRPr="005B5EF7" w:rsidRDefault="005D128A" w:rsidP="00852263">
      <w:pPr>
        <w:spacing w:after="0"/>
        <w:rPr>
          <w:rFonts w:ascii="Times New Roman" w:hAnsi="Times New Roman"/>
          <w:sz w:val="24"/>
          <w:szCs w:val="24"/>
        </w:rPr>
      </w:pPr>
      <w:r w:rsidRPr="005B5EF7">
        <w:rPr>
          <w:rFonts w:ascii="Times New Roman" w:hAnsi="Times New Roman"/>
          <w:sz w:val="24"/>
          <w:szCs w:val="24"/>
        </w:rPr>
        <w:t xml:space="preserve">Крымского района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B5EF7">
        <w:rPr>
          <w:rFonts w:ascii="Times New Roman" w:hAnsi="Times New Roman"/>
          <w:sz w:val="24"/>
          <w:szCs w:val="24"/>
        </w:rPr>
        <w:t xml:space="preserve">А.В.Сех                                   </w:t>
      </w: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p w:rsidR="005D128A" w:rsidRDefault="005D128A" w:rsidP="00852263">
      <w:pPr>
        <w:spacing w:after="0"/>
        <w:rPr>
          <w:rFonts w:ascii="Times New Roman" w:hAnsi="Times New Roman"/>
          <w:sz w:val="28"/>
          <w:szCs w:val="28"/>
        </w:rPr>
      </w:pPr>
    </w:p>
    <w:sectPr w:rsidR="005D128A" w:rsidSect="00D2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263"/>
    <w:rsid w:val="000141CA"/>
    <w:rsid w:val="0002783F"/>
    <w:rsid w:val="00071555"/>
    <w:rsid w:val="000A0B97"/>
    <w:rsid w:val="000A7498"/>
    <w:rsid w:val="000D1331"/>
    <w:rsid w:val="000E6425"/>
    <w:rsid w:val="0030704A"/>
    <w:rsid w:val="00383B9F"/>
    <w:rsid w:val="0038587F"/>
    <w:rsid w:val="003A6678"/>
    <w:rsid w:val="003B762A"/>
    <w:rsid w:val="003F1837"/>
    <w:rsid w:val="0040076E"/>
    <w:rsid w:val="004018B8"/>
    <w:rsid w:val="00480084"/>
    <w:rsid w:val="00510533"/>
    <w:rsid w:val="0055507A"/>
    <w:rsid w:val="005758CA"/>
    <w:rsid w:val="005810E5"/>
    <w:rsid w:val="005B5EF7"/>
    <w:rsid w:val="005C3C8E"/>
    <w:rsid w:val="005D128A"/>
    <w:rsid w:val="005D618F"/>
    <w:rsid w:val="006A2F3B"/>
    <w:rsid w:val="00701678"/>
    <w:rsid w:val="00721676"/>
    <w:rsid w:val="00764EE0"/>
    <w:rsid w:val="00852263"/>
    <w:rsid w:val="008878AC"/>
    <w:rsid w:val="008A23B1"/>
    <w:rsid w:val="008C09F6"/>
    <w:rsid w:val="008E3110"/>
    <w:rsid w:val="00911153"/>
    <w:rsid w:val="00934EEB"/>
    <w:rsid w:val="009832FB"/>
    <w:rsid w:val="00997815"/>
    <w:rsid w:val="00A1060F"/>
    <w:rsid w:val="00BB634D"/>
    <w:rsid w:val="00BD32A6"/>
    <w:rsid w:val="00BE75E1"/>
    <w:rsid w:val="00BF58EE"/>
    <w:rsid w:val="00CB229D"/>
    <w:rsid w:val="00D245CB"/>
    <w:rsid w:val="00D65ED5"/>
    <w:rsid w:val="00DA2F16"/>
    <w:rsid w:val="00E13F76"/>
    <w:rsid w:val="00E35A69"/>
    <w:rsid w:val="00F5306B"/>
    <w:rsid w:val="00F9486D"/>
    <w:rsid w:val="00FE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226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1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35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1065</Words>
  <Characters>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Владелец</dc:creator>
  <cp:keywords/>
  <dc:description/>
  <cp:lastModifiedBy>Пользователь</cp:lastModifiedBy>
  <cp:revision>2</cp:revision>
  <cp:lastPrinted>2023-10-19T12:03:00Z</cp:lastPrinted>
  <dcterms:created xsi:type="dcterms:W3CDTF">2023-10-19T12:04:00Z</dcterms:created>
  <dcterms:modified xsi:type="dcterms:W3CDTF">2023-10-19T12:04:00Z</dcterms:modified>
</cp:coreProperties>
</file>