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CF" w:rsidRPr="00043B62" w:rsidRDefault="006A58CF" w:rsidP="00043B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Номинации В</w:t>
      </w:r>
      <w:r w:rsidRPr="00043B62">
        <w:rPr>
          <w:rFonts w:ascii="Times New Roman" w:hAnsi="Times New Roman"/>
          <w:b/>
          <w:sz w:val="28"/>
          <w:szCs w:val="28"/>
          <w:lang w:eastAsia="ru-RU"/>
        </w:rPr>
        <w:t>сероссийского конкурса</w:t>
      </w:r>
      <w:r w:rsidRPr="00043B6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A58CF" w:rsidRDefault="006A58CF" w:rsidP="00043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"</w:t>
      </w:r>
      <w:r w:rsidRPr="00043B62">
        <w:rPr>
          <w:rFonts w:ascii="Times New Roman" w:hAnsi="Times New Roman"/>
          <w:b/>
          <w:sz w:val="28"/>
          <w:szCs w:val="28"/>
          <w:lang w:eastAsia="ru-RU"/>
        </w:rPr>
        <w:t>Российская организация высокой социальной эффективности</w:t>
      </w:r>
      <w:r>
        <w:rPr>
          <w:rFonts w:ascii="Times New Roman" w:hAnsi="Times New Roman"/>
          <w:b/>
          <w:sz w:val="28"/>
          <w:szCs w:val="28"/>
          <w:lang w:eastAsia="ru-RU"/>
        </w:rPr>
        <w:t>"</w:t>
      </w:r>
    </w:p>
    <w:p w:rsidR="006A58CF" w:rsidRPr="00043B62" w:rsidRDefault="006A58CF" w:rsidP="00043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3B62">
        <w:rPr>
          <w:rFonts w:ascii="Times New Roman" w:hAnsi="Times New Roman"/>
          <w:b/>
          <w:sz w:val="28"/>
          <w:szCs w:val="28"/>
          <w:lang w:eastAsia="ru-RU"/>
        </w:rPr>
        <w:t xml:space="preserve"> на федеральном и региональном уровнях </w:t>
      </w:r>
    </w:p>
    <w:p w:rsidR="006A58CF" w:rsidRPr="00043B62" w:rsidRDefault="006A58CF" w:rsidP="00043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3B62">
        <w:rPr>
          <w:rFonts w:ascii="Times New Roman" w:hAnsi="Times New Roman"/>
          <w:b/>
          <w:sz w:val="28"/>
          <w:szCs w:val="28"/>
          <w:lang w:eastAsia="ru-RU"/>
        </w:rPr>
        <w:t>на 202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043B62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6A58CF" w:rsidRPr="00043B62" w:rsidRDefault="006A58CF" w:rsidP="00043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3B62">
        <w:rPr>
          <w:rFonts w:ascii="Times New Roman" w:hAnsi="Times New Roman"/>
          <w:sz w:val="24"/>
          <w:szCs w:val="24"/>
          <w:lang w:eastAsia="ru-RU"/>
        </w:rPr>
        <w:t>(по результатам деятельности организаций за 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043B62">
        <w:rPr>
          <w:rFonts w:ascii="Times New Roman" w:hAnsi="Times New Roman"/>
          <w:sz w:val="24"/>
          <w:szCs w:val="24"/>
          <w:lang w:eastAsia="ru-RU"/>
        </w:rPr>
        <w:t xml:space="preserve"> год)</w:t>
      </w:r>
    </w:p>
    <w:p w:rsidR="006A58CF" w:rsidRPr="00043B62" w:rsidRDefault="006A58CF" w:rsidP="00043B62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  <w:lang w:eastAsia="ru-RU"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1"/>
        <w:gridCol w:w="5386"/>
      </w:tblGrid>
      <w:tr w:rsidR="006A58CF" w:rsidRPr="009842AA" w:rsidTr="00F60D4F">
        <w:trPr>
          <w:tblHeader/>
          <w:jc w:val="center"/>
        </w:trPr>
        <w:tc>
          <w:tcPr>
            <w:tcW w:w="4811" w:type="dxa"/>
            <w:vAlign w:val="center"/>
          </w:tcPr>
          <w:p w:rsidR="006A58CF" w:rsidRPr="00F60D4F" w:rsidRDefault="006A58CF" w:rsidP="00043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0D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Приоритетные задачи социальной политики</w:t>
            </w:r>
          </w:p>
        </w:tc>
        <w:tc>
          <w:tcPr>
            <w:tcW w:w="5386" w:type="dxa"/>
            <w:vAlign w:val="center"/>
          </w:tcPr>
          <w:p w:rsidR="006A58CF" w:rsidRPr="00F60D4F" w:rsidRDefault="006A58CF" w:rsidP="00043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0D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номинации </w:t>
            </w:r>
            <w:r w:rsidRPr="00F60D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(на федеральном и региональном уровнях)</w:t>
            </w:r>
          </w:p>
        </w:tc>
      </w:tr>
      <w:tr w:rsidR="006A58CF" w:rsidRPr="009842AA" w:rsidTr="00CA642F">
        <w:trPr>
          <w:trHeight w:val="749"/>
          <w:jc w:val="center"/>
        </w:trPr>
        <w:tc>
          <w:tcPr>
            <w:tcW w:w="4811" w:type="dxa"/>
            <w:vMerge w:val="restart"/>
            <w:vAlign w:val="center"/>
          </w:tcPr>
          <w:p w:rsidR="006A58CF" w:rsidRPr="00F60D4F" w:rsidRDefault="006A58CF" w:rsidP="00043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рынка труда и содействие занятости населения</w:t>
            </w:r>
          </w:p>
        </w:tc>
        <w:tc>
          <w:tcPr>
            <w:tcW w:w="5386" w:type="dxa"/>
            <w:vAlign w:val="center"/>
          </w:tcPr>
          <w:p w:rsidR="006A58CF" w:rsidRPr="00F60D4F" w:rsidRDefault="006A58CF" w:rsidP="00043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hAnsi="Times New Roman"/>
                <w:sz w:val="24"/>
                <w:szCs w:val="24"/>
                <w:lang w:eastAsia="ru-RU"/>
              </w:rPr>
              <w:t>За создание и развитие рабочих мест в организациях производственной сферы</w:t>
            </w:r>
          </w:p>
        </w:tc>
      </w:tr>
      <w:tr w:rsidR="006A58CF" w:rsidRPr="009842AA" w:rsidTr="00CA642F">
        <w:trPr>
          <w:trHeight w:val="701"/>
          <w:jc w:val="center"/>
        </w:trPr>
        <w:tc>
          <w:tcPr>
            <w:tcW w:w="4811" w:type="dxa"/>
            <w:vMerge/>
            <w:vAlign w:val="center"/>
          </w:tcPr>
          <w:p w:rsidR="006A58CF" w:rsidRPr="00F60D4F" w:rsidRDefault="006A58CF" w:rsidP="00043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6A58CF" w:rsidRPr="00F60D4F" w:rsidRDefault="006A58CF" w:rsidP="00043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hAnsi="Times New Roman"/>
                <w:sz w:val="24"/>
                <w:szCs w:val="24"/>
                <w:lang w:eastAsia="ru-RU"/>
              </w:rPr>
              <w:t>За создание и развитие рабочих мест в организациях непроизводственной сферы</w:t>
            </w:r>
          </w:p>
        </w:tc>
      </w:tr>
      <w:tr w:rsidR="006A58CF" w:rsidRPr="009842AA" w:rsidTr="00CA642F">
        <w:trPr>
          <w:trHeight w:val="983"/>
          <w:jc w:val="center"/>
        </w:trPr>
        <w:tc>
          <w:tcPr>
            <w:tcW w:w="4811" w:type="dxa"/>
            <w:vMerge w:val="restart"/>
            <w:vAlign w:val="center"/>
          </w:tcPr>
          <w:p w:rsidR="006A58CF" w:rsidRPr="00F60D4F" w:rsidRDefault="006A58CF" w:rsidP="00043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труда, позволяющих сохранить здоровье работников в процессе трудовой деятельности</w:t>
            </w:r>
          </w:p>
        </w:tc>
        <w:tc>
          <w:tcPr>
            <w:tcW w:w="5386" w:type="dxa"/>
            <w:vAlign w:val="center"/>
          </w:tcPr>
          <w:p w:rsidR="006A58CF" w:rsidRPr="00F60D4F" w:rsidRDefault="006A58CF" w:rsidP="00043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hAnsi="Times New Roman"/>
                <w:sz w:val="24"/>
                <w:szCs w:val="24"/>
                <w:lang w:eastAsia="ru-RU"/>
              </w:rPr>
              <w:t>За сокращение производственного травматизма и профессиональной заболеваемости в организациях производственной сферы</w:t>
            </w:r>
          </w:p>
        </w:tc>
      </w:tr>
      <w:tr w:rsidR="006A58CF" w:rsidRPr="009842AA" w:rsidTr="00CA642F">
        <w:trPr>
          <w:trHeight w:val="970"/>
          <w:jc w:val="center"/>
        </w:trPr>
        <w:tc>
          <w:tcPr>
            <w:tcW w:w="4811" w:type="dxa"/>
            <w:vMerge/>
            <w:vAlign w:val="center"/>
          </w:tcPr>
          <w:p w:rsidR="006A58CF" w:rsidRPr="00F60D4F" w:rsidRDefault="006A58CF" w:rsidP="00043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6A58CF" w:rsidRPr="00F60D4F" w:rsidRDefault="006A58CF" w:rsidP="00043B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99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hAnsi="Times New Roman"/>
                <w:sz w:val="24"/>
                <w:szCs w:val="24"/>
                <w:lang w:eastAsia="ru-RU"/>
              </w:rPr>
              <w:t>За сокращение производственного травматизма и профессиональной заболеваемости в организациях непроизводственной сферы</w:t>
            </w:r>
          </w:p>
        </w:tc>
      </w:tr>
      <w:tr w:rsidR="006A58CF" w:rsidRPr="009842AA" w:rsidTr="00CA642F">
        <w:trPr>
          <w:trHeight w:val="713"/>
          <w:jc w:val="center"/>
        </w:trPr>
        <w:tc>
          <w:tcPr>
            <w:tcW w:w="4811" w:type="dxa"/>
            <w:vMerge w:val="restart"/>
            <w:vAlign w:val="center"/>
          </w:tcPr>
          <w:p w:rsidR="006A58CF" w:rsidRPr="00F60D4F" w:rsidRDefault="006A58CF" w:rsidP="00043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трудового и личностного потенциала работников</w:t>
            </w:r>
          </w:p>
        </w:tc>
        <w:tc>
          <w:tcPr>
            <w:tcW w:w="5386" w:type="dxa"/>
            <w:vAlign w:val="center"/>
          </w:tcPr>
          <w:p w:rsidR="006A58CF" w:rsidRPr="00F60D4F" w:rsidRDefault="006A58CF" w:rsidP="00043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hAnsi="Times New Roman"/>
                <w:sz w:val="24"/>
                <w:szCs w:val="24"/>
                <w:lang w:eastAsia="ru-RU"/>
              </w:rPr>
              <w:t>За развитие кадрового потенциала в организациях производственной сферы</w:t>
            </w:r>
          </w:p>
        </w:tc>
      </w:tr>
      <w:tr w:rsidR="006A58CF" w:rsidRPr="009842AA" w:rsidTr="00F60D4F">
        <w:trPr>
          <w:jc w:val="center"/>
        </w:trPr>
        <w:tc>
          <w:tcPr>
            <w:tcW w:w="4811" w:type="dxa"/>
            <w:vMerge/>
            <w:vAlign w:val="center"/>
          </w:tcPr>
          <w:p w:rsidR="006A58CF" w:rsidRPr="00F60D4F" w:rsidRDefault="006A58CF" w:rsidP="00043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6A58CF" w:rsidRPr="00F60D4F" w:rsidRDefault="006A58CF" w:rsidP="00043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hAnsi="Times New Roman"/>
                <w:sz w:val="24"/>
                <w:szCs w:val="24"/>
                <w:lang w:eastAsia="ru-RU"/>
              </w:rPr>
              <w:t>За развитие кадрового потенциала в организациях непроизводственной сферы</w:t>
            </w:r>
          </w:p>
        </w:tc>
      </w:tr>
      <w:tr w:rsidR="006A58CF" w:rsidRPr="009842AA" w:rsidTr="00CA642F">
        <w:trPr>
          <w:trHeight w:val="649"/>
          <w:jc w:val="center"/>
        </w:trPr>
        <w:tc>
          <w:tcPr>
            <w:tcW w:w="4811" w:type="dxa"/>
            <w:vMerge w:val="restart"/>
            <w:vAlign w:val="center"/>
          </w:tcPr>
          <w:p w:rsidR="006A58CF" w:rsidRPr="00F60D4F" w:rsidRDefault="006A58CF" w:rsidP="00043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ведения здорового образа жизни, распространение стандартов здорового образа жизни</w:t>
            </w:r>
          </w:p>
        </w:tc>
        <w:tc>
          <w:tcPr>
            <w:tcW w:w="5386" w:type="dxa"/>
            <w:vAlign w:val="center"/>
          </w:tcPr>
          <w:p w:rsidR="006A58CF" w:rsidRPr="00F60D4F" w:rsidRDefault="006A58CF" w:rsidP="00043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hAnsi="Times New Roman"/>
                <w:sz w:val="24"/>
                <w:szCs w:val="24"/>
                <w:lang w:eastAsia="ru-RU"/>
              </w:rPr>
              <w:t>За формирование здорового образа жизни в организациях производственной сферы</w:t>
            </w:r>
          </w:p>
        </w:tc>
      </w:tr>
      <w:tr w:rsidR="006A58CF" w:rsidRPr="009842AA" w:rsidTr="00CA642F">
        <w:trPr>
          <w:trHeight w:val="600"/>
          <w:jc w:val="center"/>
        </w:trPr>
        <w:tc>
          <w:tcPr>
            <w:tcW w:w="4811" w:type="dxa"/>
            <w:vMerge/>
            <w:vAlign w:val="center"/>
          </w:tcPr>
          <w:p w:rsidR="006A58CF" w:rsidRPr="00F60D4F" w:rsidRDefault="006A58CF" w:rsidP="00043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6A58CF" w:rsidRPr="00F60D4F" w:rsidRDefault="006A58CF" w:rsidP="00043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hAnsi="Times New Roman"/>
                <w:sz w:val="24"/>
                <w:szCs w:val="24"/>
                <w:lang w:eastAsia="ru-RU"/>
              </w:rPr>
              <w:t>За формирование здорового образа жизни в организациях непроизводственной сферы</w:t>
            </w:r>
          </w:p>
        </w:tc>
      </w:tr>
      <w:tr w:rsidR="006A58CF" w:rsidRPr="009842AA" w:rsidTr="00CA642F">
        <w:trPr>
          <w:trHeight w:val="708"/>
          <w:jc w:val="center"/>
        </w:trPr>
        <w:tc>
          <w:tcPr>
            <w:tcW w:w="4811" w:type="dxa"/>
            <w:vMerge w:val="restart"/>
            <w:vAlign w:val="center"/>
          </w:tcPr>
          <w:p w:rsidR="006A58CF" w:rsidRPr="00F60D4F" w:rsidRDefault="006A58CF" w:rsidP="00043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Распространение принципов социального партнерства, развитие новых форм социального партнерства</w:t>
            </w:r>
          </w:p>
        </w:tc>
        <w:tc>
          <w:tcPr>
            <w:tcW w:w="5386" w:type="dxa"/>
            <w:vAlign w:val="center"/>
          </w:tcPr>
          <w:p w:rsidR="006A58CF" w:rsidRPr="00F60D4F" w:rsidRDefault="006A58CF" w:rsidP="00043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hAnsi="Times New Roman"/>
                <w:sz w:val="24"/>
                <w:szCs w:val="24"/>
                <w:lang w:eastAsia="ru-RU"/>
              </w:rPr>
              <w:t>За развитие социального партнерства в организациях производственной сферы</w:t>
            </w:r>
          </w:p>
        </w:tc>
      </w:tr>
      <w:tr w:rsidR="006A58CF" w:rsidRPr="009842AA" w:rsidTr="00CA642F">
        <w:trPr>
          <w:trHeight w:val="692"/>
          <w:jc w:val="center"/>
        </w:trPr>
        <w:tc>
          <w:tcPr>
            <w:tcW w:w="4811" w:type="dxa"/>
            <w:vMerge/>
            <w:vAlign w:val="center"/>
          </w:tcPr>
          <w:p w:rsidR="006A58CF" w:rsidRPr="00F60D4F" w:rsidRDefault="006A58CF" w:rsidP="00043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6A58CF" w:rsidRPr="00F60D4F" w:rsidRDefault="006A58CF" w:rsidP="00043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hAnsi="Times New Roman"/>
                <w:sz w:val="24"/>
                <w:szCs w:val="24"/>
                <w:lang w:eastAsia="ru-RU"/>
              </w:rPr>
              <w:t>За развитие социального партнерства в организациях непроизводственной сферы</w:t>
            </w:r>
          </w:p>
        </w:tc>
      </w:tr>
      <w:tr w:rsidR="006A58CF" w:rsidRPr="009842AA" w:rsidTr="00CA642F">
        <w:trPr>
          <w:trHeight w:val="726"/>
          <w:jc w:val="center"/>
        </w:trPr>
        <w:tc>
          <w:tcPr>
            <w:tcW w:w="4811" w:type="dxa"/>
            <w:vAlign w:val="center"/>
          </w:tcPr>
          <w:p w:rsidR="006A58CF" w:rsidRPr="00F60D4F" w:rsidRDefault="006A58CF" w:rsidP="00043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малого предпринимательства</w:t>
            </w:r>
          </w:p>
        </w:tc>
        <w:tc>
          <w:tcPr>
            <w:tcW w:w="5386" w:type="dxa"/>
            <w:vAlign w:val="center"/>
          </w:tcPr>
          <w:p w:rsidR="006A58CF" w:rsidRPr="00F60D4F" w:rsidRDefault="006A58CF" w:rsidP="00043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hAnsi="Times New Roman"/>
                <w:sz w:val="24"/>
                <w:szCs w:val="24"/>
                <w:lang w:eastAsia="ru-RU"/>
              </w:rPr>
              <w:t>Малая организация высокой социальной эффективности</w:t>
            </w:r>
          </w:p>
        </w:tc>
      </w:tr>
      <w:tr w:rsidR="006A58CF" w:rsidRPr="009842AA" w:rsidTr="00F60D4F">
        <w:trPr>
          <w:trHeight w:val="301"/>
          <w:jc w:val="center"/>
        </w:trPr>
        <w:tc>
          <w:tcPr>
            <w:tcW w:w="4811" w:type="dxa"/>
            <w:vAlign w:val="center"/>
          </w:tcPr>
          <w:p w:rsidR="006A58CF" w:rsidRPr="00F60D4F" w:rsidRDefault="006A58CF" w:rsidP="00043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развитию практики благотворительной деятельности граждан и организаций</w:t>
            </w:r>
          </w:p>
        </w:tc>
        <w:tc>
          <w:tcPr>
            <w:tcW w:w="5386" w:type="dxa"/>
            <w:vAlign w:val="center"/>
          </w:tcPr>
          <w:p w:rsidR="006A58CF" w:rsidRPr="00F60D4F" w:rsidRDefault="006A58CF" w:rsidP="00043B62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hAnsi="Times New Roman"/>
                <w:sz w:val="24"/>
                <w:szCs w:val="24"/>
                <w:lang w:eastAsia="ru-RU"/>
              </w:rPr>
              <w:t>За вклад социальных инвестиций и благотворительности в развитие территорий</w:t>
            </w:r>
          </w:p>
        </w:tc>
      </w:tr>
      <w:tr w:rsidR="006A58CF" w:rsidRPr="009842AA" w:rsidTr="00F60D4F">
        <w:trPr>
          <w:trHeight w:val="103"/>
          <w:jc w:val="center"/>
        </w:trPr>
        <w:tc>
          <w:tcPr>
            <w:tcW w:w="4811" w:type="dxa"/>
            <w:vMerge w:val="restart"/>
            <w:vAlign w:val="center"/>
          </w:tcPr>
          <w:p w:rsidR="006A58CF" w:rsidRPr="00F60D4F" w:rsidRDefault="006A58CF" w:rsidP="00043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комфортных условий для работников, совмещающих трудовую деятельность с выполнением семейных обязанностей</w:t>
            </w:r>
          </w:p>
        </w:tc>
        <w:tc>
          <w:tcPr>
            <w:tcW w:w="5386" w:type="dxa"/>
            <w:vAlign w:val="center"/>
          </w:tcPr>
          <w:p w:rsidR="006A58CF" w:rsidRPr="00F60D4F" w:rsidRDefault="006A58CF" w:rsidP="00043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hAnsi="Times New Roman"/>
                <w:sz w:val="24"/>
                <w:szCs w:val="24"/>
                <w:lang w:eastAsia="ru-RU"/>
              </w:rPr>
              <w:t>За лучшие условия работникам с семейными обязанностями в организациях производственной сферы</w:t>
            </w:r>
          </w:p>
        </w:tc>
      </w:tr>
      <w:tr w:rsidR="006A58CF" w:rsidRPr="009842AA" w:rsidTr="00F60D4F">
        <w:trPr>
          <w:jc w:val="center"/>
        </w:trPr>
        <w:tc>
          <w:tcPr>
            <w:tcW w:w="4811" w:type="dxa"/>
            <w:vMerge/>
            <w:vAlign w:val="center"/>
          </w:tcPr>
          <w:p w:rsidR="006A58CF" w:rsidRPr="00F60D4F" w:rsidRDefault="006A58CF" w:rsidP="00043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6A58CF" w:rsidRPr="00F60D4F" w:rsidRDefault="006A58CF" w:rsidP="00043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hAnsi="Times New Roman"/>
                <w:sz w:val="24"/>
                <w:szCs w:val="24"/>
                <w:lang w:eastAsia="ru-RU"/>
              </w:rPr>
              <w:t>За лучшие условия работникам с семейными обязанностями в организациях непроизводственной сферы</w:t>
            </w:r>
          </w:p>
        </w:tc>
      </w:tr>
      <w:tr w:rsidR="006A58CF" w:rsidRPr="009842AA" w:rsidTr="00CA642F">
        <w:trPr>
          <w:trHeight w:val="654"/>
          <w:jc w:val="center"/>
        </w:trPr>
        <w:tc>
          <w:tcPr>
            <w:tcW w:w="4811" w:type="dxa"/>
            <w:vAlign w:val="center"/>
          </w:tcPr>
          <w:p w:rsidR="006A58CF" w:rsidRPr="00F60D4F" w:rsidRDefault="006A58CF" w:rsidP="00CA6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занятости инвалидов</w:t>
            </w:r>
          </w:p>
        </w:tc>
        <w:tc>
          <w:tcPr>
            <w:tcW w:w="5386" w:type="dxa"/>
            <w:vAlign w:val="center"/>
          </w:tcPr>
          <w:p w:rsidR="006A58CF" w:rsidRPr="00F60D4F" w:rsidRDefault="006A58CF" w:rsidP="00CA6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hAnsi="Times New Roman"/>
                <w:sz w:val="24"/>
                <w:szCs w:val="24"/>
                <w:lang w:eastAsia="ru-RU"/>
              </w:rPr>
              <w:t>За трудоустройство инвалидов в организации</w:t>
            </w:r>
          </w:p>
        </w:tc>
      </w:tr>
      <w:tr w:rsidR="006A58CF" w:rsidRPr="009842AA" w:rsidTr="00CA642F">
        <w:trPr>
          <w:trHeight w:val="654"/>
          <w:jc w:val="center"/>
        </w:trPr>
        <w:tc>
          <w:tcPr>
            <w:tcW w:w="4811" w:type="dxa"/>
            <w:vMerge w:val="restart"/>
            <w:vAlign w:val="center"/>
          </w:tcPr>
          <w:p w:rsidR="006A58CF" w:rsidRPr="00F60D4F" w:rsidRDefault="006A58CF" w:rsidP="00CA6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комфортных условий для работников, совмещающих трудовую деятельность с выполнением семейных обязанностей</w:t>
            </w:r>
          </w:p>
        </w:tc>
        <w:tc>
          <w:tcPr>
            <w:tcW w:w="5386" w:type="dxa"/>
          </w:tcPr>
          <w:p w:rsidR="006A58CF" w:rsidRPr="00F60D4F" w:rsidRDefault="006A58CF" w:rsidP="00043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hAnsi="Times New Roman"/>
                <w:sz w:val="24"/>
                <w:szCs w:val="24"/>
                <w:lang w:eastAsia="ru-RU"/>
              </w:rPr>
              <w:t>За поддержку работников-многодетных родителей и их детей в организациях производственной сферы</w:t>
            </w:r>
          </w:p>
        </w:tc>
      </w:tr>
      <w:tr w:rsidR="006A58CF" w:rsidRPr="009842AA" w:rsidTr="00F60D4F">
        <w:trPr>
          <w:trHeight w:val="654"/>
          <w:jc w:val="center"/>
        </w:trPr>
        <w:tc>
          <w:tcPr>
            <w:tcW w:w="4811" w:type="dxa"/>
            <w:vMerge/>
          </w:tcPr>
          <w:p w:rsidR="006A58CF" w:rsidRPr="00F60D4F" w:rsidRDefault="006A58CF" w:rsidP="0004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6A58CF" w:rsidRPr="00F60D4F" w:rsidRDefault="006A58CF" w:rsidP="00043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hAnsi="Times New Roman"/>
                <w:sz w:val="24"/>
                <w:szCs w:val="24"/>
                <w:lang w:eastAsia="ru-RU"/>
              </w:rPr>
              <w:t>За поддержку работников-многодетных родителей и их детей в организациях непроизводственной сферы</w:t>
            </w:r>
          </w:p>
        </w:tc>
      </w:tr>
    </w:tbl>
    <w:p w:rsidR="006A58CF" w:rsidRDefault="006A58CF" w:rsidP="00F60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A58CF" w:rsidSect="005825D0">
      <w:headerReference w:type="default" r:id="rId7"/>
      <w:pgSz w:w="11906" w:h="16838"/>
      <w:pgMar w:top="568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8CF" w:rsidRDefault="006A58CF" w:rsidP="00133F93">
      <w:pPr>
        <w:spacing w:after="0" w:line="240" w:lineRule="auto"/>
      </w:pPr>
      <w:r>
        <w:separator/>
      </w:r>
    </w:p>
  </w:endnote>
  <w:endnote w:type="continuationSeparator" w:id="0">
    <w:p w:rsidR="006A58CF" w:rsidRDefault="006A58CF" w:rsidP="00133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8CF" w:rsidRDefault="006A58CF" w:rsidP="00133F93">
      <w:pPr>
        <w:spacing w:after="0" w:line="240" w:lineRule="auto"/>
      </w:pPr>
      <w:r>
        <w:separator/>
      </w:r>
    </w:p>
  </w:footnote>
  <w:footnote w:type="continuationSeparator" w:id="0">
    <w:p w:rsidR="006A58CF" w:rsidRDefault="006A58CF" w:rsidP="00133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8CF" w:rsidRDefault="006A58CF">
    <w:pPr>
      <w:pStyle w:val="Header"/>
      <w:jc w:val="center"/>
    </w:pPr>
    <w:r w:rsidRPr="00133F93">
      <w:rPr>
        <w:rFonts w:ascii="Times New Roman" w:hAnsi="Times New Roman"/>
        <w:sz w:val="28"/>
        <w:szCs w:val="28"/>
      </w:rPr>
      <w:fldChar w:fldCharType="begin"/>
    </w:r>
    <w:r w:rsidRPr="00133F93">
      <w:rPr>
        <w:rFonts w:ascii="Times New Roman" w:hAnsi="Times New Roman"/>
        <w:sz w:val="28"/>
        <w:szCs w:val="28"/>
      </w:rPr>
      <w:instrText>PAGE   \* MERGEFORMAT</w:instrText>
    </w:r>
    <w:r w:rsidRPr="00133F93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133F93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27598"/>
    <w:multiLevelType w:val="hybridMultilevel"/>
    <w:tmpl w:val="45C62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B29"/>
    <w:rsid w:val="00030E5D"/>
    <w:rsid w:val="00043B62"/>
    <w:rsid w:val="00132053"/>
    <w:rsid w:val="00133F93"/>
    <w:rsid w:val="001350B2"/>
    <w:rsid w:val="00160324"/>
    <w:rsid w:val="001C651E"/>
    <w:rsid w:val="00255B29"/>
    <w:rsid w:val="002929D2"/>
    <w:rsid w:val="002B291E"/>
    <w:rsid w:val="002C0EB4"/>
    <w:rsid w:val="003A583F"/>
    <w:rsid w:val="003F0F89"/>
    <w:rsid w:val="00473B06"/>
    <w:rsid w:val="00490B78"/>
    <w:rsid w:val="004E2B50"/>
    <w:rsid w:val="00506E48"/>
    <w:rsid w:val="0052144E"/>
    <w:rsid w:val="005825D0"/>
    <w:rsid w:val="005C0660"/>
    <w:rsid w:val="005D75A4"/>
    <w:rsid w:val="00602EB3"/>
    <w:rsid w:val="006301FF"/>
    <w:rsid w:val="00657690"/>
    <w:rsid w:val="006A58CF"/>
    <w:rsid w:val="007D0CD5"/>
    <w:rsid w:val="0080396C"/>
    <w:rsid w:val="008625C3"/>
    <w:rsid w:val="0086515D"/>
    <w:rsid w:val="00902D82"/>
    <w:rsid w:val="009475EE"/>
    <w:rsid w:val="009842AA"/>
    <w:rsid w:val="00997A88"/>
    <w:rsid w:val="009B0D80"/>
    <w:rsid w:val="00A26535"/>
    <w:rsid w:val="00A82D17"/>
    <w:rsid w:val="00AF7992"/>
    <w:rsid w:val="00B01E54"/>
    <w:rsid w:val="00B33ED3"/>
    <w:rsid w:val="00B4242C"/>
    <w:rsid w:val="00B57E1E"/>
    <w:rsid w:val="00B74E9C"/>
    <w:rsid w:val="00BA1233"/>
    <w:rsid w:val="00BA5132"/>
    <w:rsid w:val="00BB4985"/>
    <w:rsid w:val="00BC7158"/>
    <w:rsid w:val="00C12086"/>
    <w:rsid w:val="00CA642F"/>
    <w:rsid w:val="00CF70F9"/>
    <w:rsid w:val="00D21DBC"/>
    <w:rsid w:val="00D91DFB"/>
    <w:rsid w:val="00DD0723"/>
    <w:rsid w:val="00E00FA9"/>
    <w:rsid w:val="00E05380"/>
    <w:rsid w:val="00E36BF3"/>
    <w:rsid w:val="00E4205C"/>
    <w:rsid w:val="00E619CD"/>
    <w:rsid w:val="00EE5D92"/>
    <w:rsid w:val="00F03454"/>
    <w:rsid w:val="00F60D4F"/>
    <w:rsid w:val="00F70F47"/>
    <w:rsid w:val="00FE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E9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55B29"/>
    <w:rPr>
      <w:rFonts w:cs="Times New Roman"/>
      <w:color w:val="337AB7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rsid w:val="00255B29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133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33F9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33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33F93"/>
    <w:rPr>
      <w:rFonts w:cs="Times New Roman"/>
    </w:rPr>
  </w:style>
  <w:style w:type="paragraph" w:styleId="ListParagraph">
    <w:name w:val="List Paragraph"/>
    <w:basedOn w:val="Normal"/>
    <w:uiPriority w:val="99"/>
    <w:qFormat/>
    <w:rsid w:val="003F0F89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9475E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00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0860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0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0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00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0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0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00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0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003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00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0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0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372</Words>
  <Characters>2124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Номинации Всероссийского конкурса </dc:title>
  <dc:subject/>
  <dc:creator>Наталья Д. Федаш</dc:creator>
  <cp:keywords/>
  <dc:description/>
  <cp:lastModifiedBy>Пользователь</cp:lastModifiedBy>
  <cp:revision>2</cp:revision>
  <cp:lastPrinted>2021-07-21T10:15:00Z</cp:lastPrinted>
  <dcterms:created xsi:type="dcterms:W3CDTF">2025-03-31T10:08:00Z</dcterms:created>
  <dcterms:modified xsi:type="dcterms:W3CDTF">2025-03-31T10:08:00Z</dcterms:modified>
</cp:coreProperties>
</file>