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8A" w:rsidRPr="00B94F7C" w:rsidRDefault="009B308A" w:rsidP="00C406F4">
      <w:pPr>
        <w:shd w:val="clear" w:color="auto" w:fill="FAFCFC"/>
        <w:spacing w:after="0" w:line="240" w:lineRule="auto"/>
        <w:jc w:val="center"/>
        <w:rPr>
          <w:rFonts w:ascii="Times New Roman" w:hAnsi="Times New Roman"/>
          <w:b/>
          <w:bCs/>
          <w:color w:val="000000"/>
          <w:sz w:val="28"/>
          <w:szCs w:val="28"/>
          <w:lang w:eastAsia="ru-RU"/>
        </w:rPr>
      </w:pPr>
      <w:r w:rsidRPr="00B94F7C">
        <w:rPr>
          <w:rFonts w:ascii="Times New Roman" w:hAnsi="Times New Roman"/>
          <w:b/>
          <w:bCs/>
          <w:color w:val="000000"/>
          <w:sz w:val="28"/>
          <w:szCs w:val="28"/>
          <w:lang w:eastAsia="ru-RU"/>
        </w:rPr>
        <w:t xml:space="preserve">Сообщение о возможном установлении публичного сервитута </w:t>
      </w:r>
    </w:p>
    <w:p w:rsidR="009B308A" w:rsidRPr="00B94F7C" w:rsidRDefault="009B308A" w:rsidP="00C406F4">
      <w:pPr>
        <w:shd w:val="clear" w:color="auto" w:fill="FAFCFC"/>
        <w:spacing w:line="240" w:lineRule="auto"/>
        <w:jc w:val="center"/>
        <w:rPr>
          <w:rFonts w:ascii="Times New Roman" w:hAnsi="Times New Roman"/>
          <w:color w:val="000000"/>
          <w:sz w:val="28"/>
          <w:szCs w:val="28"/>
          <w:lang w:eastAsia="ru-RU"/>
        </w:rPr>
      </w:pPr>
      <w:r w:rsidRPr="00B94F7C">
        <w:rPr>
          <w:rFonts w:ascii="Times New Roman" w:hAnsi="Times New Roman"/>
          <w:b/>
          <w:bCs/>
          <w:color w:val="000000"/>
          <w:sz w:val="28"/>
          <w:szCs w:val="28"/>
          <w:lang w:eastAsia="ru-RU"/>
        </w:rPr>
        <w:t>в целях эксплуатации существующего инженерного сооружения «ВЛ-35 кВ «Адагум-Варениковская»» с кадастровым номером 23:15:0000000:2272, необходимого для организации электроснабжения.</w:t>
      </w:r>
    </w:p>
    <w:p w:rsidR="009B308A" w:rsidRPr="00B94F7C" w:rsidRDefault="009B308A" w:rsidP="007C6DC3">
      <w:pPr>
        <w:shd w:val="clear" w:color="auto" w:fill="FAFCFC"/>
        <w:spacing w:line="240" w:lineRule="auto"/>
        <w:ind w:firstLine="709"/>
        <w:contextualSpacing/>
        <w:jc w:val="both"/>
        <w:rPr>
          <w:rFonts w:ascii="Times New Roman" w:hAnsi="Times New Roman"/>
          <w:color w:val="000000"/>
          <w:sz w:val="28"/>
          <w:szCs w:val="28"/>
          <w:lang w:eastAsia="ru-RU"/>
        </w:rPr>
      </w:pPr>
      <w:r w:rsidRPr="00B94F7C">
        <w:rPr>
          <w:rFonts w:ascii="Times New Roman" w:hAnsi="Times New Roman"/>
          <w:color w:val="000000"/>
          <w:sz w:val="28"/>
          <w:szCs w:val="28"/>
          <w:lang w:eastAsia="ru-RU"/>
        </w:rPr>
        <w:t xml:space="preserve">1. Наименование уполномоченного органа, которым рассматривается ходатайство об установлении публичного сервитута: </w:t>
      </w:r>
      <w:r w:rsidRPr="00B94F7C">
        <w:rPr>
          <w:rFonts w:ascii="Times New Roman" w:hAnsi="Times New Roman"/>
          <w:b/>
          <w:bCs/>
          <w:color w:val="000000"/>
          <w:sz w:val="28"/>
          <w:szCs w:val="28"/>
          <w:lang w:eastAsia="ru-RU"/>
        </w:rPr>
        <w:t>администрация муниципального образования Крымский район</w:t>
      </w:r>
      <w:r w:rsidRPr="00B94F7C">
        <w:rPr>
          <w:rFonts w:ascii="Times New Roman" w:hAnsi="Times New Roman"/>
          <w:color w:val="000000"/>
          <w:sz w:val="28"/>
          <w:szCs w:val="28"/>
          <w:lang w:eastAsia="ru-RU"/>
        </w:rPr>
        <w:t>.</w:t>
      </w:r>
    </w:p>
    <w:p w:rsidR="009B308A" w:rsidRPr="00B94F7C" w:rsidRDefault="009B308A" w:rsidP="007C6DC3">
      <w:pPr>
        <w:shd w:val="clear" w:color="auto" w:fill="FAFCFC"/>
        <w:spacing w:after="0" w:line="240" w:lineRule="auto"/>
        <w:ind w:firstLine="709"/>
        <w:contextualSpacing/>
        <w:jc w:val="both"/>
        <w:rPr>
          <w:rFonts w:ascii="Times New Roman" w:hAnsi="Times New Roman"/>
          <w:color w:val="000000"/>
          <w:sz w:val="28"/>
          <w:szCs w:val="28"/>
          <w:lang w:eastAsia="ru-RU"/>
        </w:rPr>
      </w:pPr>
      <w:r w:rsidRPr="00B94F7C">
        <w:rPr>
          <w:rFonts w:ascii="Times New Roman" w:hAnsi="Times New Roman"/>
          <w:color w:val="000000"/>
          <w:sz w:val="28"/>
          <w:szCs w:val="28"/>
          <w:lang w:eastAsia="ru-RU"/>
        </w:rPr>
        <w:t>2. Наименование лица, обратившегося с ходатайством об установлении публичного сервитута: </w:t>
      </w:r>
      <w:r w:rsidRPr="00B94F7C">
        <w:rPr>
          <w:rFonts w:ascii="Times New Roman" w:hAnsi="Times New Roman"/>
          <w:b/>
          <w:bCs/>
          <w:color w:val="000000"/>
          <w:sz w:val="28"/>
          <w:szCs w:val="28"/>
          <w:lang w:eastAsia="ru-RU"/>
        </w:rPr>
        <w:t>акционерное общество «Нефтегазтехнология-Энергия».</w:t>
      </w:r>
    </w:p>
    <w:p w:rsidR="009B308A" w:rsidRPr="0085785A" w:rsidRDefault="009B308A" w:rsidP="0069310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w:t>
      </w:r>
      <w:r w:rsidRPr="0085785A">
        <w:rPr>
          <w:rFonts w:ascii="Times New Roman" w:hAnsi="Times New Roman" w:cs="Times New Roman"/>
          <w:sz w:val="28"/>
          <w:szCs w:val="28"/>
        </w:rPr>
        <w:t>Адрес (или иное описание местоположения)*, а также кадастровые номера земельных участков, в отношении которых испрашивается публичный сервитут: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835"/>
        <w:gridCol w:w="6778"/>
      </w:tblGrid>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 п/п</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Кадастровый номер земельного участка</w:t>
            </w:r>
          </w:p>
        </w:tc>
        <w:tc>
          <w:tcPr>
            <w:tcW w:w="6778"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Адрес (местоположение)</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1</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ЕЗ 23:15:0000000:35 (обособленные участки: 23:15:0102247:10, 23:15:0102247:11, 23:15:0102247:9, 23:15:0104000:92, 23:15:0104000:93, 23:15:0203000:62)</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м. р-н Крымский;</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2</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ЕЗ 23:15:0000000:68 (обособленный участок 23:15:0303000:293)</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3</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ЕЗ 23:00:0000000:220 (обособленный участок 23:15:0102247:118)</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4</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ЕЗ 23:15:0104000:53 (обособленный участок 23:15:0104000:30)</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Ориентир графучет СХПК /колхоз/ "Кубань" ; секция 16 часть контура 69</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5</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ЕЗ 23:15:0203000:191 (обособленный участок 23:15:0203000:192)</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6</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23:15:0303000:1561</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Крымский р-н. в границах СП "Красное Знамя" - секц.24, часть контура 1</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7</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23:15:0303000:348</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 в границах ТОО "Красное знамя" секция 23,к.7</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8</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23:15:0201013:131</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 с/п Адагумское, х. Адагум, ул. Комсомольская, 5-е</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9</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23:15:0104000:935</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 Варениковское с/п, автодорога Варениковская - Школьный, 800 м, влево 50 м</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10</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23:15:0201013:132</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 xml:space="preserve"> Местоположение установлено относительно ориентира, расположенного в границах участка. Почтовый адрес ориентира: Краснодарский край, р-н Крымский, с/п Адагумское, х. Адагум, ул. Комсомольская, 5-ж</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11</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23:15:0104000:6</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край Краснодарский, р-н Крымский, с/п Варениковское, Графучет СХПК /колхоз/ "Кубань"; Секция 17 часть контура 69</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12</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23:15:0104000:7</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Крымский район, в границах СХПК /колхоз/ "Кубань"; Секция 16 часть контура 69</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13</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23:15:0104000:674</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Крымский р-н, с/п Адагумское, в границах бывшего колхоза "Южный" (секция 9 часть контура 1)</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14</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23:15:0201039:34</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р-н. Крымский, с/п. Адагумское, х. Адагум, ул. Степная, д. 27</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15</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23:15:0201039:438</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Крымский р-н., х. Адагум, ул. Степная №33А;</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16</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23:15:0201039:435</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Крымский р-н., х. Адагум, ул. Степная, 33</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17</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23:15:0201039:415</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Российская Федерация, Краснодарский край, Крымский муниципальный район, сельское поселение Адагумское, Адагум хутор, улица Степная, дом №29Б</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18</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23:15:0201039:416</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Российская Федерация, Краснодарский край, Крымский муниципальный район, сельское поселение Адагумское, Адагум хутор, улица Степная, дом №29А</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19</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23:15:0201039:417</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Российская Федерация, Краснодарский край, Крымский муниципальный район, сельское поселение Адагумское, Адагум хутор, улица Степная, дом №29</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20</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23:15:0201039:418</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Крымский район, с/п Адагумское, х. Адагум, ул. Степная, 31</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21</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23:15:0201039:419</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Крымский район, с/п Адагумское, х. Адагум, ул. Степная, 31А</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22</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23:15:0201039:420</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Крымский район, с/п Адагумское, х. Адагум, ул. Степная, 31Б</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23</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23:15:0201039:30</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р-н. Крымский, с/п. Адагумское, х. Адагум, ул. Степная, д. 21</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24</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23:15:0201014:163</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rPr>
              <w:t>Краснодарский край, р-н. Крымский, с/п. Адагумское, х. Адагум, ул. Советская, уч. 51А</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25</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23:15:0201013:54</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rPr>
              <w:t>Краснодарский край, р-н Крымский, х. Адагум, ул. Советская, 62</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26</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23:15:0201013:55</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 х. Адагум, ул. Советская, 64</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27</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23:15:0201039:28</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р-н. Крымский, с/п. Адагумское, х. Адагум, ул. Степная, д. 23</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28</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23:15:0201039:29</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р-н. Крымский, с/п. Адагумское, х. Адагум, ул. Степная, д. 25</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29</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23:15:0201014:35</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край Краснодарский, р-н Крымский, с/о Адагумский, х. Адагум, ул. Советская, дом 49</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30</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23:15:0201014:36</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край Краснодарский, р-н Крымский, с/п Адагумское, х. Адагум, ул. Советская, дом 51</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31</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23:15:0203000:52</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Крымский район, в границах колхоза "Южный"</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32</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23:15:0203000:269</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Ориентир Краснодарский край, Крымский район в границах СП "Южный" ООО АПК "Крымское" (секция 9 контур 30, секция 37 контур 3). Почтовый адрес ориентира</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33</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23:15:0203000:27</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Ориентир В границах Адагумской с/о, Западное Адагумское месторождение. Почтовый адрес ориентира</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34</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23:15:0203000:270</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Ориентир Краснодарский край, Крымский район в границах СП "Южный" ООО АПК "Крымское" (секция 11 контур 3, секция 37 контур 6). Почтовый адрес ориентира</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35</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23:15:0203000:275</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Ориентир Краснодарский край, Крымский район в границах СП "Южный" ООО АПК "Крымское" (секция 43 контур 9). Почтовый адрес ориентира</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36</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23:15:0203000:708</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р-н Крымский, в границах бывшего колхоза "Южный" (сек.39, ч.конт.1)</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37</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23:15:0203000:710</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rPr>
              <w:t>Местоположение установлено относительно ориентира, расположенного в границах участка. Почтовый адрес ориентира: Краснодарский край, р-н. Крымский</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38</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23:15:0203000:808</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 с/п. Адагумское</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39</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23:15:0203000:140</w:t>
            </w:r>
          </w:p>
        </w:tc>
        <w:tc>
          <w:tcPr>
            <w:tcW w:w="6778" w:type="dxa"/>
          </w:tcPr>
          <w:p w:rsidR="009B308A" w:rsidRPr="00E36B9C" w:rsidRDefault="009B308A" w:rsidP="00E36B9C">
            <w:pPr>
              <w:spacing w:after="0" w:line="240" w:lineRule="auto"/>
              <w:rPr>
                <w:rFonts w:ascii="Times New Roman" w:hAnsi="Times New Roman"/>
                <w:color w:val="000000"/>
                <w:sz w:val="24"/>
                <w:szCs w:val="24"/>
                <w:lang w:eastAsia="ru-RU"/>
              </w:rPr>
            </w:pPr>
            <w:r w:rsidRPr="00E36B9C">
              <w:rPr>
                <w:rFonts w:ascii="Times New Roman" w:hAnsi="Times New Roman"/>
                <w:color w:val="000000"/>
                <w:sz w:val="24"/>
                <w:szCs w:val="24"/>
                <w:lang w:eastAsia="ru-RU"/>
              </w:rPr>
              <w:t xml:space="preserve">Местоположение установлено относительно ориентира, расположенного в границах участка. Ориентир в границах колхоза "Южный". Почтовый адрес ориентира: Российская Федерация, Краснодарский край, Крымский район, в границах колхоза "Южный"; </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40</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23:15:0203000:108</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Ориентир в границах колхоза "Южный". Почтовый адрес ориентира: Российская Федерация, Краснодарский край, Крымский район, в границах колхоза "Южный"</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41</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23:15:0203000:136</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Крымский район, в границах колхоза "Южный";</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42</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23:15:0203000:1365</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Крымский район, в границах СП "Южный"</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43</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23:15:0203000:1333</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край Краснодарский, Крымский р-н, Краснодарский край, Крымский р-н, в границах колхоза "Южный" секция 24 часть контура 8, секция 9 часть контура 33</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44</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23:15:0000000:23</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край Краснодарский, р-н Крымский, автодорога "подъезд к х. Непиль"</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45</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23:15:0102247:15</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 ст-ца Варениковская, пер. Подстанции №1</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46</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23:15:0000000:3079</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Крымский район, расположен в западной части кадастрового квартала 23:15:0000000, автодорога «ст. Варениковская-х. Школьный</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47</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23:15:0000000:3080</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Крымский район, расположен в западной части кадастрового квартала 23:15:0000000, автодорога «ст. Варениковская-х. Школьный</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sz w:val="24"/>
                <w:szCs w:val="24"/>
              </w:rPr>
            </w:pPr>
            <w:r w:rsidRPr="00E36B9C">
              <w:rPr>
                <w:rFonts w:ascii="Times New Roman" w:hAnsi="Times New Roman"/>
                <w:sz w:val="24"/>
                <w:szCs w:val="24"/>
              </w:rPr>
              <w:t>48</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23:15:0000000:979</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 электросетевой комплекс 6 кВ ВА-11 от ПС-110/35/10/6 кВ "Варениковская" с прилегающими ВЛ и ТП</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49</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23:15:0000000:1004</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50</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23:15:0000000:1181</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 ст-ца. Варениковская</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51</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23:15:0000000:1063</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 электросетевой комплекс 6 кВ ВА-9 от ПС-110/35/10/6 кВ "Варениковская" с прилегающими ВЛ и ТП</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52</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23:15:0000000:1065</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53</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23:15:0104000:205</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 в границах СПК колхоз "Кубань"</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54</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23:15:0104000:1886</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Крымский р-н, с/п Варениковское, в границах СПК (колхоз) "Кубань" (сек.17, ч.конт. 76; сек. 16, ч. конт.304)</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55</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23:15:0104000:29</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край Краснодарский, р-н Крымский, с/o Варениковский, графучет СХПК /колхоз/ "Кубань" ; секция 17 часть контура 69</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56</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23:15:0104000:32</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 графучет СХПК /колхоз/ "Кубань" , секция 17, часть контура 84</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57</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23:15:0104000:461</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Ориентир Краснодарский край, Крымский район в границах СХПК Агрофирма "Кубань" (секция 17 контура 70, 75). Почтовый адрес ориентира</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58</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23:15:0104000:23</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Ориентир графучет СХПК /колхоз/ "Кубань"; секция 17 часть контура 84. Почтовый адрес ориентира: Краснодарский край, р-н Крымский</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59</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23:15:0104000:22</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 графучет СХПК /колхоз/ "Кубань"; секция 17, часть контура 84</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60</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23:15:0104000:1268</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Местоположение установлено относительно ориентира, расположенного в границах участка. Почтовый адрес ориентира: Краснодарский край, р-н. Крымский</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61</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23:15:0202001:733</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Российская Федерация, Краснодарский край, Крымский муниципальный район, Адагумское сельское поселение, хутор Кубанская Колонка, улица Жукова, 9Г</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62</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23:15:0202001:307</w:t>
            </w:r>
          </w:p>
          <w:p w:rsidR="009B308A" w:rsidRPr="00E36B9C" w:rsidRDefault="009B308A" w:rsidP="00E36B9C">
            <w:pPr>
              <w:spacing w:after="0" w:line="240" w:lineRule="auto"/>
              <w:jc w:val="center"/>
              <w:rPr>
                <w:rFonts w:ascii="Times New Roman" w:hAnsi="Times New Roman"/>
                <w:color w:val="000000"/>
                <w:sz w:val="24"/>
                <w:szCs w:val="24"/>
                <w:lang w:eastAsia="ru-RU"/>
              </w:rPr>
            </w:pP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Крымский район, хутор Кубанская Колонка, улица Жукова, 12-а</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63</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23:15:0202001:19</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rPr>
              <w:t>край Краснодарский, р-н Крымский, с/о Адагумский, х. Кубанская Колонка, ул. Жукова, 9</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64</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23:15:0102247</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Крымский м.р., Варениковское сельского поселения ст. Варениковская</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65</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23:15:0104000</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Крымский м.р., Варениковское сельского поселения</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66</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23:15:0202001</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Крымский м.р., Адагумского сельского поселения, хутор Кубанская Колонка</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67</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23:15:0203000</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Крымский м.р., Адагумского сельского поселения</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68</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23:15:0201039</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Крымский м.р., Адагумского сельского поселения, хутор Адагум</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69</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23:15:0201014</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Крымский м.р., Адагумского сельского поселения, хутор Адагум</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70</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23:15:0201013</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Крымский м.р., Адагумского сельского поселения, хутор Адагум</w:t>
            </w:r>
          </w:p>
        </w:tc>
      </w:tr>
      <w:tr w:rsidR="009B308A" w:rsidRPr="00E36B9C" w:rsidTr="00E36B9C">
        <w:tc>
          <w:tcPr>
            <w:tcW w:w="675" w:type="dxa"/>
          </w:tcPr>
          <w:p w:rsidR="009B308A" w:rsidRPr="00E36B9C" w:rsidRDefault="009B308A" w:rsidP="00E36B9C">
            <w:pPr>
              <w:spacing w:after="0" w:line="240" w:lineRule="auto"/>
              <w:jc w:val="center"/>
              <w:rPr>
                <w:rFonts w:ascii="Times New Roman" w:hAnsi="Times New Roman"/>
                <w:color w:val="000000"/>
                <w:sz w:val="24"/>
                <w:szCs w:val="24"/>
              </w:rPr>
            </w:pPr>
            <w:r w:rsidRPr="00E36B9C">
              <w:rPr>
                <w:rFonts w:ascii="Times New Roman" w:hAnsi="Times New Roman"/>
                <w:color w:val="000000"/>
                <w:sz w:val="24"/>
                <w:szCs w:val="24"/>
              </w:rPr>
              <w:t>71</w:t>
            </w:r>
          </w:p>
        </w:tc>
        <w:tc>
          <w:tcPr>
            <w:tcW w:w="2835" w:type="dxa"/>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color w:val="000000"/>
                <w:sz w:val="24"/>
                <w:szCs w:val="24"/>
                <w:lang w:eastAsia="ru-RU"/>
              </w:rPr>
              <w:t>23:15:0303000</w:t>
            </w:r>
          </w:p>
        </w:tc>
        <w:tc>
          <w:tcPr>
            <w:tcW w:w="6778" w:type="dxa"/>
          </w:tcPr>
          <w:p w:rsidR="009B308A" w:rsidRPr="00E36B9C" w:rsidRDefault="009B308A" w:rsidP="00E36B9C">
            <w:pPr>
              <w:spacing w:after="0" w:line="240" w:lineRule="auto"/>
              <w:jc w:val="both"/>
              <w:rPr>
                <w:rFonts w:ascii="Times New Roman" w:hAnsi="Times New Roman"/>
                <w:color w:val="000000"/>
                <w:sz w:val="24"/>
                <w:szCs w:val="24"/>
                <w:lang w:eastAsia="ru-RU"/>
              </w:rPr>
            </w:pPr>
            <w:r w:rsidRPr="00E36B9C">
              <w:rPr>
                <w:rFonts w:ascii="Times New Roman" w:hAnsi="Times New Roman"/>
                <w:color w:val="000000"/>
                <w:sz w:val="24"/>
                <w:szCs w:val="24"/>
                <w:lang w:eastAsia="ru-RU"/>
              </w:rPr>
              <w:t>Краснодарский край, Крымский м.р.,</w:t>
            </w:r>
            <w:r w:rsidRPr="00E36B9C">
              <w:rPr>
                <w:rFonts w:ascii="Times New Roman" w:hAnsi="Times New Roman"/>
                <w:color w:val="000000"/>
                <w:sz w:val="24"/>
                <w:szCs w:val="24"/>
              </w:rPr>
              <w:t xml:space="preserve"> </w:t>
            </w:r>
            <w:r w:rsidRPr="00E36B9C">
              <w:rPr>
                <w:rFonts w:ascii="Times New Roman" w:hAnsi="Times New Roman"/>
                <w:color w:val="000000"/>
                <w:sz w:val="24"/>
                <w:szCs w:val="24"/>
                <w:lang w:eastAsia="ru-RU"/>
              </w:rPr>
              <w:t>Кеслеровское сельское поселение</w:t>
            </w:r>
          </w:p>
        </w:tc>
      </w:tr>
      <w:tr w:rsidR="009B308A" w:rsidRPr="00E36B9C" w:rsidTr="00E36B9C">
        <w:tc>
          <w:tcPr>
            <w:tcW w:w="10288" w:type="dxa"/>
            <w:gridSpan w:val="3"/>
            <w:vAlign w:val="center"/>
          </w:tcPr>
          <w:p w:rsidR="009B308A" w:rsidRPr="00E36B9C" w:rsidRDefault="009B308A" w:rsidP="00E36B9C">
            <w:pPr>
              <w:spacing w:after="0" w:line="240" w:lineRule="auto"/>
              <w:jc w:val="center"/>
              <w:rPr>
                <w:rFonts w:ascii="Times New Roman" w:hAnsi="Times New Roman"/>
                <w:color w:val="000000"/>
                <w:sz w:val="24"/>
                <w:szCs w:val="24"/>
                <w:lang w:eastAsia="ru-RU"/>
              </w:rPr>
            </w:pPr>
            <w:r w:rsidRPr="00E36B9C">
              <w:rPr>
                <w:rFonts w:ascii="Times New Roman" w:hAnsi="Times New Roman"/>
                <w:sz w:val="24"/>
                <w:szCs w:val="24"/>
              </w:rPr>
              <w:t>* согласно общедоступным сведениям публичной кадастровой карты (https://pkk5.rosreestr.ru/)</w:t>
            </w:r>
          </w:p>
        </w:tc>
      </w:tr>
    </w:tbl>
    <w:p w:rsidR="009B308A" w:rsidRPr="00B94F7C" w:rsidRDefault="009B308A" w:rsidP="00C406F4">
      <w:pPr>
        <w:shd w:val="clear" w:color="auto" w:fill="FAFCFC"/>
        <w:spacing w:after="0" w:line="240" w:lineRule="auto"/>
        <w:ind w:firstLine="708"/>
        <w:jc w:val="both"/>
        <w:rPr>
          <w:rFonts w:ascii="Times New Roman" w:hAnsi="Times New Roman"/>
          <w:color w:val="000000"/>
          <w:sz w:val="28"/>
          <w:szCs w:val="28"/>
          <w:lang w:eastAsia="ru-RU"/>
        </w:rPr>
      </w:pPr>
    </w:p>
    <w:p w:rsidR="009B308A" w:rsidRPr="00B94F7C" w:rsidRDefault="009B308A" w:rsidP="00CB0814">
      <w:pPr>
        <w:pStyle w:val="ListParagraph"/>
        <w:spacing w:after="0" w:line="240" w:lineRule="auto"/>
        <w:ind w:left="0" w:firstLine="709"/>
        <w:jc w:val="both"/>
        <w:rPr>
          <w:rFonts w:ascii="Times New Roman" w:hAnsi="Times New Roman"/>
          <w:sz w:val="28"/>
          <w:szCs w:val="28"/>
          <w:lang w:eastAsia="en-US"/>
        </w:rPr>
      </w:pPr>
      <w:r w:rsidRPr="00B94F7C">
        <w:rPr>
          <w:rFonts w:ascii="Times New Roman" w:hAnsi="Times New Roman"/>
          <w:sz w:val="28"/>
          <w:szCs w:val="28"/>
          <w:lang w:eastAsia="en-US"/>
        </w:rPr>
        <w:t xml:space="preserve">4. </w:t>
      </w:r>
      <w:r w:rsidRPr="002C6541">
        <w:rPr>
          <w:rFonts w:ascii="Times New Roman" w:hAnsi="Times New Roman"/>
          <w:sz w:val="28"/>
          <w:szCs w:val="28"/>
        </w:rPr>
        <w:t>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а также подать заявления об учете прав на указанные земельные участки (в случае, если права на них не зарегистрированы в Едином государственном реестре недвижимости) можно</w:t>
      </w:r>
      <w:r w:rsidRPr="002C6541">
        <w:rPr>
          <w:rFonts w:ascii="Times New Roman" w:hAnsi="Times New Roman"/>
          <w:sz w:val="28"/>
          <w:szCs w:val="28"/>
          <w:lang w:eastAsia="en-US"/>
        </w:rPr>
        <w:t xml:space="preserve"> в администрации муниципального образования Крымский район, по адресу: 353380, Краснодарский край, г. Крымск, ул. Синева, 13 (кабинет № 2), тел. +7 (861-31) 2-14-08; понедельник – пятница с 8.00 до 17.00, перерыв с 12.00 до 13.00, суббота, воскресенье - выходные дни.</w:t>
      </w:r>
    </w:p>
    <w:p w:rsidR="009B308A" w:rsidRPr="002C6541" w:rsidRDefault="009B308A" w:rsidP="00B60F3D">
      <w:pPr>
        <w:pStyle w:val="ListParagraph"/>
        <w:spacing w:after="0" w:line="240" w:lineRule="auto"/>
        <w:ind w:left="0" w:firstLine="709"/>
        <w:jc w:val="both"/>
        <w:rPr>
          <w:rFonts w:ascii="Times New Roman" w:hAnsi="Times New Roman"/>
          <w:sz w:val="28"/>
          <w:szCs w:val="28"/>
          <w:lang w:eastAsia="en-US"/>
        </w:rPr>
      </w:pPr>
      <w:r w:rsidRPr="002C6541">
        <w:rPr>
          <w:rFonts w:ascii="Times New Roman" w:hAnsi="Times New Roman"/>
          <w:sz w:val="28"/>
          <w:szCs w:val="28"/>
          <w:lang w:eastAsia="en-US"/>
        </w:rPr>
        <w:t xml:space="preserve">Заявления об учете прав на земельные участки принимаются в течение 15 дней со дня официального опубликования настоящего сообщения. </w:t>
      </w:r>
    </w:p>
    <w:p w:rsidR="009B308A" w:rsidRDefault="009B308A" w:rsidP="00B60F3D">
      <w:pPr>
        <w:pStyle w:val="ListParagraph"/>
        <w:spacing w:after="0" w:line="240" w:lineRule="auto"/>
        <w:ind w:left="0" w:firstLine="709"/>
        <w:jc w:val="both"/>
        <w:rPr>
          <w:rFonts w:ascii="Times New Roman" w:hAnsi="Times New Roman"/>
          <w:sz w:val="28"/>
          <w:szCs w:val="28"/>
          <w:lang w:eastAsia="en-US"/>
        </w:rPr>
      </w:pPr>
      <w:r w:rsidRPr="002C6541">
        <w:rPr>
          <w:rFonts w:ascii="Times New Roman" w:hAnsi="Times New Roman"/>
          <w:sz w:val="28"/>
          <w:szCs w:val="28"/>
          <w:lang w:eastAsia="en-US"/>
        </w:rPr>
        <w:t>Правообладатели земельных участков, в отношении которых и 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муниципального образования Крымский район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правообладателем земельных участков, в том числе их почтовый адрес и (или) адрес электронной почты.</w:t>
      </w:r>
    </w:p>
    <w:p w:rsidR="009B308A" w:rsidRDefault="009B308A" w:rsidP="00B60F3D">
      <w:pPr>
        <w:pStyle w:val="ListParagraph"/>
        <w:spacing w:after="0" w:line="240" w:lineRule="auto"/>
        <w:ind w:left="0" w:firstLine="709"/>
        <w:jc w:val="both"/>
        <w:rPr>
          <w:rFonts w:ascii="Times New Roman" w:hAnsi="Times New Roman"/>
          <w:sz w:val="28"/>
          <w:szCs w:val="28"/>
          <w:lang w:eastAsia="en-US"/>
        </w:rPr>
      </w:pPr>
      <w:r>
        <w:rPr>
          <w:rFonts w:ascii="Times New Roman" w:hAnsi="Times New Roman"/>
          <w:sz w:val="28"/>
          <w:szCs w:val="28"/>
          <w:lang w:eastAsia="en-US"/>
        </w:rPr>
        <w:t xml:space="preserve">5. Информация о поступившем ходатайстве, а также описание местоположения границ публичного сервитута, размещена на официальном сайте администрации муниципального образования Крымский район в информационно-телекоммуникационной сети «Интернет» (https://krymsk-region.ru/), а также </w:t>
      </w:r>
      <w:r w:rsidRPr="0004261C">
        <w:rPr>
          <w:rFonts w:ascii="Times New Roman" w:hAnsi="Times New Roman"/>
          <w:sz w:val="28"/>
          <w:szCs w:val="28"/>
          <w:lang w:eastAsia="en-US"/>
        </w:rPr>
        <w:t xml:space="preserve">на </w:t>
      </w:r>
      <w:r w:rsidRPr="003647F7">
        <w:rPr>
          <w:rFonts w:ascii="Times New Roman" w:hAnsi="Times New Roman"/>
          <w:sz w:val="28"/>
          <w:szCs w:val="28"/>
        </w:rPr>
        <w:t>официальном сайте администрации Адагумского сельского поселения Крымского района (https://adagum-adm.ru/)</w:t>
      </w:r>
      <w:r>
        <w:rPr>
          <w:rFonts w:ascii="Times New Roman" w:hAnsi="Times New Roman"/>
          <w:sz w:val="28"/>
          <w:szCs w:val="28"/>
        </w:rPr>
        <w:t xml:space="preserve">, </w:t>
      </w:r>
      <w:r w:rsidRPr="003647F7">
        <w:rPr>
          <w:rFonts w:ascii="Times New Roman" w:hAnsi="Times New Roman"/>
          <w:sz w:val="28"/>
          <w:szCs w:val="28"/>
        </w:rPr>
        <w:t>официальном</w:t>
      </w:r>
      <w:r w:rsidRPr="0004261C">
        <w:rPr>
          <w:rFonts w:ascii="Times New Roman" w:hAnsi="Times New Roman"/>
          <w:sz w:val="28"/>
          <w:szCs w:val="28"/>
          <w:lang w:eastAsia="en-US"/>
        </w:rPr>
        <w:t xml:space="preserve"> сайте администрации </w:t>
      </w:r>
      <w:r>
        <w:rPr>
          <w:rFonts w:ascii="Times New Roman" w:hAnsi="Times New Roman"/>
          <w:sz w:val="28"/>
          <w:szCs w:val="28"/>
          <w:lang w:eastAsia="en-US"/>
        </w:rPr>
        <w:t>Варениковского</w:t>
      </w:r>
      <w:r w:rsidRPr="0004261C">
        <w:rPr>
          <w:rFonts w:ascii="Times New Roman" w:hAnsi="Times New Roman"/>
          <w:sz w:val="28"/>
          <w:szCs w:val="28"/>
          <w:lang w:eastAsia="en-US"/>
        </w:rPr>
        <w:t xml:space="preserve"> сельского поселения Крымского района (</w:t>
      </w:r>
      <w:r w:rsidRPr="00A31381">
        <w:rPr>
          <w:rFonts w:ascii="Times New Roman" w:hAnsi="Times New Roman"/>
          <w:sz w:val="28"/>
          <w:szCs w:val="28"/>
          <w:lang w:eastAsia="en-US"/>
        </w:rPr>
        <w:t>https://var-adm.ru/</w:t>
      </w:r>
      <w:r w:rsidRPr="0004261C">
        <w:rPr>
          <w:rFonts w:ascii="Times New Roman" w:hAnsi="Times New Roman"/>
          <w:sz w:val="28"/>
          <w:szCs w:val="28"/>
          <w:lang w:eastAsia="en-US"/>
        </w:rPr>
        <w:t>)</w:t>
      </w:r>
      <w:r>
        <w:rPr>
          <w:rFonts w:ascii="Times New Roman" w:hAnsi="Times New Roman"/>
          <w:sz w:val="28"/>
          <w:szCs w:val="28"/>
          <w:lang w:eastAsia="en-US"/>
        </w:rPr>
        <w:t xml:space="preserve">, </w:t>
      </w:r>
      <w:r w:rsidRPr="003647F7">
        <w:rPr>
          <w:rFonts w:ascii="Times New Roman" w:hAnsi="Times New Roman"/>
          <w:sz w:val="28"/>
          <w:szCs w:val="28"/>
        </w:rPr>
        <w:t>официальном</w:t>
      </w:r>
      <w:r w:rsidRPr="0004261C">
        <w:rPr>
          <w:rFonts w:ascii="Times New Roman" w:hAnsi="Times New Roman"/>
          <w:sz w:val="28"/>
          <w:szCs w:val="28"/>
          <w:lang w:eastAsia="en-US"/>
        </w:rPr>
        <w:t xml:space="preserve"> сайте администрации </w:t>
      </w:r>
      <w:r>
        <w:rPr>
          <w:rFonts w:ascii="Times New Roman" w:hAnsi="Times New Roman"/>
          <w:sz w:val="28"/>
          <w:szCs w:val="28"/>
          <w:lang w:eastAsia="en-US"/>
        </w:rPr>
        <w:t>Кеслеровского</w:t>
      </w:r>
      <w:r w:rsidRPr="0004261C">
        <w:rPr>
          <w:rFonts w:ascii="Times New Roman" w:hAnsi="Times New Roman"/>
          <w:sz w:val="28"/>
          <w:szCs w:val="28"/>
          <w:lang w:eastAsia="en-US"/>
        </w:rPr>
        <w:t xml:space="preserve"> сельского поселения Крымского района (</w:t>
      </w:r>
      <w:r w:rsidRPr="00B60F3D">
        <w:rPr>
          <w:rFonts w:ascii="Times New Roman" w:hAnsi="Times New Roman"/>
          <w:sz w:val="28"/>
          <w:szCs w:val="28"/>
          <w:lang w:eastAsia="en-US"/>
        </w:rPr>
        <w:t>https://keslerovo.ru/</w:t>
      </w:r>
      <w:r>
        <w:rPr>
          <w:rFonts w:ascii="Times New Roman" w:hAnsi="Times New Roman"/>
          <w:sz w:val="28"/>
          <w:szCs w:val="28"/>
          <w:lang w:eastAsia="en-US"/>
        </w:rPr>
        <w:t>).</w:t>
      </w:r>
    </w:p>
    <w:p w:rsidR="009B308A" w:rsidRPr="00B94F7C" w:rsidRDefault="009B308A" w:rsidP="007C6DC3">
      <w:pPr>
        <w:shd w:val="clear" w:color="auto" w:fill="FAFCFC"/>
        <w:spacing w:line="240" w:lineRule="auto"/>
        <w:ind w:firstLine="708"/>
        <w:contextualSpacing/>
        <w:jc w:val="both"/>
        <w:rPr>
          <w:rFonts w:ascii="Times New Roman" w:hAnsi="Times New Roman"/>
          <w:sz w:val="28"/>
          <w:szCs w:val="28"/>
        </w:rPr>
      </w:pPr>
      <w:r w:rsidRPr="00B94F7C">
        <w:rPr>
          <w:rFonts w:ascii="Times New Roman" w:hAnsi="Times New Roman"/>
          <w:sz w:val="28"/>
          <w:szCs w:val="28"/>
        </w:rPr>
        <w:t>6. Обоснование необходимости установления публичного сервитута:</w:t>
      </w:r>
    </w:p>
    <w:p w:rsidR="009B308A" w:rsidRPr="00B94F7C" w:rsidRDefault="009B308A" w:rsidP="007C6DC3">
      <w:pPr>
        <w:shd w:val="clear" w:color="auto" w:fill="FAFCFC"/>
        <w:spacing w:line="240" w:lineRule="auto"/>
        <w:ind w:firstLine="708"/>
        <w:contextualSpacing/>
        <w:jc w:val="both"/>
        <w:rPr>
          <w:rFonts w:ascii="Times New Roman" w:hAnsi="Times New Roman"/>
          <w:color w:val="000000"/>
          <w:sz w:val="28"/>
          <w:szCs w:val="28"/>
          <w:lang w:eastAsia="ru-RU"/>
        </w:rPr>
      </w:pPr>
      <w:r w:rsidRPr="00B94F7C">
        <w:rPr>
          <w:rFonts w:ascii="Times New Roman" w:hAnsi="Times New Roman"/>
          <w:sz w:val="28"/>
          <w:szCs w:val="28"/>
        </w:rPr>
        <w:t xml:space="preserve"> - п. 1 статьи 39.37 Земельного кодекса РФ.</w:t>
      </w:r>
    </w:p>
    <w:p w:rsidR="009B308A" w:rsidRPr="00B94F7C" w:rsidRDefault="009B308A" w:rsidP="007C6DC3">
      <w:pPr>
        <w:tabs>
          <w:tab w:val="left" w:pos="1325"/>
        </w:tabs>
        <w:spacing w:after="0" w:line="240" w:lineRule="auto"/>
        <w:ind w:firstLine="709"/>
        <w:contextualSpacing/>
        <w:jc w:val="both"/>
        <w:rPr>
          <w:rFonts w:ascii="Times New Roman" w:hAnsi="Times New Roman"/>
          <w:sz w:val="28"/>
          <w:szCs w:val="28"/>
        </w:rPr>
      </w:pPr>
      <w:r w:rsidRPr="00B94F7C">
        <w:rPr>
          <w:rFonts w:ascii="Times New Roman" w:hAnsi="Times New Roman"/>
          <w:sz w:val="28"/>
          <w:szCs w:val="28"/>
        </w:rPr>
        <w:t>7. Правообладатели земельных участков, подавшие заявления по истечении срока, указанного в пункте 4 настоящего сообщения, несут риски невозможности обеспечения их прав в связи с отсутствием информации о таких лицах и их правах на земельные участки. </w:t>
      </w:r>
    </w:p>
    <w:p w:rsidR="009B308A" w:rsidRPr="00B94F7C" w:rsidRDefault="009B308A" w:rsidP="007C6DC3">
      <w:pPr>
        <w:tabs>
          <w:tab w:val="left" w:pos="1325"/>
        </w:tabs>
        <w:spacing w:after="0" w:line="240" w:lineRule="auto"/>
        <w:ind w:firstLine="737"/>
        <w:contextualSpacing/>
        <w:jc w:val="both"/>
        <w:rPr>
          <w:rFonts w:ascii="Times New Roman" w:hAnsi="Times New Roman"/>
          <w:sz w:val="28"/>
          <w:szCs w:val="28"/>
        </w:rPr>
      </w:pPr>
      <w:r w:rsidRPr="00B94F7C">
        <w:rPr>
          <w:rFonts w:ascii="Times New Roman" w:hAnsi="Times New Roman"/>
          <w:sz w:val="28"/>
          <w:szCs w:val="28"/>
        </w:rPr>
        <w:t xml:space="preserve"> Документация по планировке территории на данную территорию не разрабатывалась. </w:t>
      </w:r>
    </w:p>
    <w:p w:rsidR="009B308A" w:rsidRPr="00B94F7C" w:rsidRDefault="009B308A" w:rsidP="007C6DC3">
      <w:pPr>
        <w:tabs>
          <w:tab w:val="left" w:pos="1325"/>
        </w:tabs>
        <w:spacing w:after="0" w:line="240" w:lineRule="auto"/>
        <w:ind w:firstLine="737"/>
        <w:contextualSpacing/>
        <w:jc w:val="both"/>
        <w:rPr>
          <w:rFonts w:ascii="Times New Roman" w:hAnsi="Times New Roman"/>
          <w:sz w:val="28"/>
          <w:szCs w:val="28"/>
        </w:rPr>
      </w:pPr>
      <w:r w:rsidRPr="00B94F7C">
        <w:rPr>
          <w:rFonts w:ascii="Times New Roman" w:hAnsi="Times New Roman"/>
          <w:sz w:val="28"/>
          <w:szCs w:val="28"/>
        </w:rPr>
        <w:t>Согласно постановлению Правительства Российской Федерации от 12.11.2020 №</w:t>
      </w:r>
      <w:r>
        <w:rPr>
          <w:rFonts w:ascii="Times New Roman" w:hAnsi="Times New Roman"/>
          <w:sz w:val="28"/>
          <w:szCs w:val="28"/>
        </w:rPr>
        <w:t> </w:t>
      </w:r>
      <w:r w:rsidRPr="00B94F7C">
        <w:rPr>
          <w:rFonts w:ascii="Times New Roman" w:hAnsi="Times New Roman"/>
          <w:sz w:val="28"/>
          <w:szCs w:val="28"/>
        </w:rPr>
        <w:t>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не требуется подготовка документации по планировке территории для линий электропередач классом напряжения до 35 кВ включительно, а также связанных с ними трансформаторных подстанций, распределительных пунктов.</w:t>
      </w:r>
    </w:p>
    <w:p w:rsidR="009B308A" w:rsidRPr="00B94F7C" w:rsidRDefault="009B308A" w:rsidP="007C6DC3">
      <w:pPr>
        <w:shd w:val="clear" w:color="auto" w:fill="FAFCFC"/>
        <w:spacing w:after="0" w:line="240" w:lineRule="auto"/>
        <w:ind w:firstLine="708"/>
        <w:contextualSpacing/>
        <w:jc w:val="both"/>
        <w:rPr>
          <w:rFonts w:ascii="Times New Roman" w:hAnsi="Times New Roman"/>
          <w:color w:val="000000"/>
          <w:sz w:val="28"/>
          <w:szCs w:val="28"/>
          <w:lang w:eastAsia="ru-RU"/>
        </w:rPr>
      </w:pPr>
    </w:p>
    <w:sectPr w:rsidR="009B308A" w:rsidRPr="00B94F7C" w:rsidSect="00F66AFA">
      <w:pgSz w:w="11906" w:h="16838"/>
      <w:pgMar w:top="737" w:right="851" w:bottom="794"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06DA4"/>
    <w:multiLevelType w:val="multilevel"/>
    <w:tmpl w:val="E436A4D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27A2A7C"/>
    <w:multiLevelType w:val="multilevel"/>
    <w:tmpl w:val="315CF5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6345"/>
    <w:rsid w:val="0004261C"/>
    <w:rsid w:val="00084F61"/>
    <w:rsid w:val="00200F80"/>
    <w:rsid w:val="002476E9"/>
    <w:rsid w:val="00267B45"/>
    <w:rsid w:val="00274F2A"/>
    <w:rsid w:val="002C6541"/>
    <w:rsid w:val="002C7E9E"/>
    <w:rsid w:val="002E2542"/>
    <w:rsid w:val="003047F0"/>
    <w:rsid w:val="003647F7"/>
    <w:rsid w:val="00443319"/>
    <w:rsid w:val="00452AC7"/>
    <w:rsid w:val="0045763E"/>
    <w:rsid w:val="00466611"/>
    <w:rsid w:val="00481A55"/>
    <w:rsid w:val="00490266"/>
    <w:rsid w:val="004C79CB"/>
    <w:rsid w:val="00583837"/>
    <w:rsid w:val="005A2424"/>
    <w:rsid w:val="005B6ABF"/>
    <w:rsid w:val="005C32A7"/>
    <w:rsid w:val="005E1B45"/>
    <w:rsid w:val="0069310C"/>
    <w:rsid w:val="007C6DC3"/>
    <w:rsid w:val="007F3A9B"/>
    <w:rsid w:val="007F5D06"/>
    <w:rsid w:val="00834825"/>
    <w:rsid w:val="0085785A"/>
    <w:rsid w:val="00902C27"/>
    <w:rsid w:val="00922278"/>
    <w:rsid w:val="009B308A"/>
    <w:rsid w:val="009D15D0"/>
    <w:rsid w:val="00A31381"/>
    <w:rsid w:val="00A64096"/>
    <w:rsid w:val="00A71EBE"/>
    <w:rsid w:val="00B60F3D"/>
    <w:rsid w:val="00B94F7C"/>
    <w:rsid w:val="00BB2B7B"/>
    <w:rsid w:val="00BD594E"/>
    <w:rsid w:val="00C406F4"/>
    <w:rsid w:val="00CB0814"/>
    <w:rsid w:val="00CB7D2E"/>
    <w:rsid w:val="00D21536"/>
    <w:rsid w:val="00D35221"/>
    <w:rsid w:val="00D46B81"/>
    <w:rsid w:val="00D86EEA"/>
    <w:rsid w:val="00E36B9C"/>
    <w:rsid w:val="00E85AC1"/>
    <w:rsid w:val="00EE2C4D"/>
    <w:rsid w:val="00F54654"/>
    <w:rsid w:val="00F620BB"/>
    <w:rsid w:val="00F66AFA"/>
    <w:rsid w:val="00FA63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83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902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B0814"/>
    <w:pPr>
      <w:spacing w:after="200" w:line="276" w:lineRule="auto"/>
      <w:ind w:left="720"/>
      <w:contextualSpacing/>
    </w:pPr>
    <w:rPr>
      <w:rFonts w:eastAsia="Times New Roman"/>
      <w:lang w:eastAsia="ru-RU"/>
    </w:rPr>
  </w:style>
  <w:style w:type="character" w:styleId="Hyperlink">
    <w:name w:val="Hyperlink"/>
    <w:basedOn w:val="DefaultParagraphFont"/>
    <w:uiPriority w:val="99"/>
    <w:rsid w:val="00CB0814"/>
    <w:rPr>
      <w:rFonts w:cs="Times New Roman"/>
      <w:color w:val="0563C1"/>
      <w:u w:val="single"/>
    </w:rPr>
  </w:style>
  <w:style w:type="paragraph" w:customStyle="1" w:styleId="ConsPlusNormal">
    <w:name w:val="ConsPlusNormal"/>
    <w:uiPriority w:val="99"/>
    <w:rsid w:val="00CB0814"/>
    <w:pPr>
      <w:widowControl w:val="0"/>
      <w:autoSpaceDE w:val="0"/>
      <w:autoSpaceDN w:val="0"/>
      <w:adjustRightInd w:val="0"/>
    </w:pPr>
    <w:rPr>
      <w:rFonts w:ascii="Arial" w:eastAsia="Times New Roman" w:hAnsi="Arial" w:cs="Arial"/>
      <w:sz w:val="20"/>
      <w:szCs w:val="20"/>
    </w:rPr>
  </w:style>
  <w:style w:type="character" w:customStyle="1" w:styleId="UnresolvedMention">
    <w:name w:val="Unresolved Mention"/>
    <w:basedOn w:val="DefaultParagraphFont"/>
    <w:uiPriority w:val="99"/>
    <w:semiHidden/>
    <w:rsid w:val="007C6DC3"/>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91376107">
      <w:marLeft w:val="0"/>
      <w:marRight w:val="0"/>
      <w:marTop w:val="0"/>
      <w:marBottom w:val="0"/>
      <w:divBdr>
        <w:top w:val="none" w:sz="0" w:space="0" w:color="auto"/>
        <w:left w:val="none" w:sz="0" w:space="0" w:color="auto"/>
        <w:bottom w:val="none" w:sz="0" w:space="0" w:color="auto"/>
        <w:right w:val="none" w:sz="0" w:space="0" w:color="auto"/>
      </w:divBdr>
    </w:div>
    <w:div w:id="1691376108">
      <w:marLeft w:val="0"/>
      <w:marRight w:val="0"/>
      <w:marTop w:val="0"/>
      <w:marBottom w:val="0"/>
      <w:divBdr>
        <w:top w:val="none" w:sz="0" w:space="0" w:color="auto"/>
        <w:left w:val="none" w:sz="0" w:space="0" w:color="auto"/>
        <w:bottom w:val="none" w:sz="0" w:space="0" w:color="auto"/>
        <w:right w:val="none" w:sz="0" w:space="0" w:color="auto"/>
      </w:divBdr>
    </w:div>
    <w:div w:id="1691376109">
      <w:marLeft w:val="0"/>
      <w:marRight w:val="0"/>
      <w:marTop w:val="0"/>
      <w:marBottom w:val="0"/>
      <w:divBdr>
        <w:top w:val="none" w:sz="0" w:space="0" w:color="auto"/>
        <w:left w:val="none" w:sz="0" w:space="0" w:color="auto"/>
        <w:bottom w:val="none" w:sz="0" w:space="0" w:color="auto"/>
        <w:right w:val="none" w:sz="0" w:space="0" w:color="auto"/>
      </w:divBdr>
    </w:div>
    <w:div w:id="1691376110">
      <w:marLeft w:val="0"/>
      <w:marRight w:val="0"/>
      <w:marTop w:val="0"/>
      <w:marBottom w:val="0"/>
      <w:divBdr>
        <w:top w:val="none" w:sz="0" w:space="0" w:color="auto"/>
        <w:left w:val="none" w:sz="0" w:space="0" w:color="auto"/>
        <w:bottom w:val="none" w:sz="0" w:space="0" w:color="auto"/>
        <w:right w:val="none" w:sz="0" w:space="0" w:color="auto"/>
      </w:divBdr>
    </w:div>
    <w:div w:id="1691376111">
      <w:marLeft w:val="0"/>
      <w:marRight w:val="0"/>
      <w:marTop w:val="0"/>
      <w:marBottom w:val="0"/>
      <w:divBdr>
        <w:top w:val="none" w:sz="0" w:space="0" w:color="auto"/>
        <w:left w:val="none" w:sz="0" w:space="0" w:color="auto"/>
        <w:bottom w:val="none" w:sz="0" w:space="0" w:color="auto"/>
        <w:right w:val="none" w:sz="0" w:space="0" w:color="auto"/>
      </w:divBdr>
    </w:div>
    <w:div w:id="1691376112">
      <w:marLeft w:val="0"/>
      <w:marRight w:val="0"/>
      <w:marTop w:val="0"/>
      <w:marBottom w:val="0"/>
      <w:divBdr>
        <w:top w:val="none" w:sz="0" w:space="0" w:color="auto"/>
        <w:left w:val="none" w:sz="0" w:space="0" w:color="auto"/>
        <w:bottom w:val="none" w:sz="0" w:space="0" w:color="auto"/>
        <w:right w:val="none" w:sz="0" w:space="0" w:color="auto"/>
      </w:divBdr>
    </w:div>
    <w:div w:id="1691376113">
      <w:marLeft w:val="0"/>
      <w:marRight w:val="0"/>
      <w:marTop w:val="0"/>
      <w:marBottom w:val="0"/>
      <w:divBdr>
        <w:top w:val="none" w:sz="0" w:space="0" w:color="auto"/>
        <w:left w:val="none" w:sz="0" w:space="0" w:color="auto"/>
        <w:bottom w:val="none" w:sz="0" w:space="0" w:color="auto"/>
        <w:right w:val="none" w:sz="0" w:space="0" w:color="auto"/>
      </w:divBdr>
    </w:div>
    <w:div w:id="1691376114">
      <w:marLeft w:val="0"/>
      <w:marRight w:val="0"/>
      <w:marTop w:val="0"/>
      <w:marBottom w:val="0"/>
      <w:divBdr>
        <w:top w:val="none" w:sz="0" w:space="0" w:color="auto"/>
        <w:left w:val="none" w:sz="0" w:space="0" w:color="auto"/>
        <w:bottom w:val="none" w:sz="0" w:space="0" w:color="auto"/>
        <w:right w:val="none" w:sz="0" w:space="0" w:color="auto"/>
      </w:divBdr>
    </w:div>
    <w:div w:id="1691376115">
      <w:marLeft w:val="0"/>
      <w:marRight w:val="0"/>
      <w:marTop w:val="0"/>
      <w:marBottom w:val="0"/>
      <w:divBdr>
        <w:top w:val="none" w:sz="0" w:space="0" w:color="auto"/>
        <w:left w:val="none" w:sz="0" w:space="0" w:color="auto"/>
        <w:bottom w:val="none" w:sz="0" w:space="0" w:color="auto"/>
        <w:right w:val="none" w:sz="0" w:space="0" w:color="auto"/>
      </w:divBdr>
    </w:div>
    <w:div w:id="1691376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2450</Words>
  <Characters>13970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возможном установлении публичного сервитута </dc:title>
  <dc:subject/>
  <dc:creator>Пользователь Windows</dc:creator>
  <cp:keywords/>
  <dc:description/>
  <cp:lastModifiedBy>Пользователь</cp:lastModifiedBy>
  <cp:revision>2</cp:revision>
  <dcterms:created xsi:type="dcterms:W3CDTF">2025-06-03T05:57:00Z</dcterms:created>
  <dcterms:modified xsi:type="dcterms:W3CDTF">2025-06-03T05:57:00Z</dcterms:modified>
</cp:coreProperties>
</file>