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53" w:rsidRDefault="00927C53" w:rsidP="00012318">
      <w:pPr>
        <w:pStyle w:val="Standard"/>
        <w:spacing w:before="240" w:after="240"/>
        <w:ind w:right="-453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19052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1pt">
            <v:imagedata r:id="rId4" o:title=""/>
          </v:shape>
        </w:pict>
      </w:r>
      <w:r>
        <w:rPr>
          <w:rFonts w:ascii="Times New Roman" w:hAnsi="Times New Roman"/>
          <w:sz w:val="28"/>
        </w:rPr>
        <w:t xml:space="preserve"> </w:t>
      </w:r>
    </w:p>
    <w:p w:rsidR="00927C53" w:rsidRDefault="00927C53" w:rsidP="00012318">
      <w:pPr>
        <w:pStyle w:val="Standard"/>
        <w:spacing w:before="240" w:after="240"/>
        <w:ind w:right="-81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927C53" w:rsidRDefault="00927C53" w:rsidP="00012318">
      <w:pPr>
        <w:pStyle w:val="Standard"/>
        <w:spacing w:before="240" w:after="240"/>
        <w:ind w:right="-453"/>
        <w:jc w:val="center"/>
        <w:rPr>
          <w:rFonts w:ascii="Times New Roman" w:hAnsi="Times New Roman"/>
          <w:b/>
          <w:spacing w:val="12"/>
          <w:sz w:val="32"/>
          <w:szCs w:val="32"/>
        </w:rPr>
      </w:pPr>
      <w:r>
        <w:rPr>
          <w:rFonts w:ascii="Times New Roman" w:hAnsi="Times New Roman"/>
          <w:b/>
          <w:spacing w:val="12"/>
          <w:sz w:val="32"/>
          <w:szCs w:val="32"/>
        </w:rPr>
        <w:t>ПОСТАНОВЛЕНИЕ</w:t>
      </w:r>
    </w:p>
    <w:p w:rsidR="00927C53" w:rsidRDefault="00927C53" w:rsidP="00012318">
      <w:pPr>
        <w:pStyle w:val="Standard"/>
        <w:tabs>
          <w:tab w:val="left" w:pos="7740"/>
        </w:tabs>
        <w:spacing w:before="280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________.2015 г.</w:t>
      </w:r>
      <w:r>
        <w:rPr>
          <w:rFonts w:ascii="Times New Roman" w:hAnsi="Times New Roman"/>
          <w:sz w:val="24"/>
        </w:rPr>
        <w:tab/>
        <w:t xml:space="preserve">             № </w:t>
      </w:r>
    </w:p>
    <w:p w:rsidR="00927C53" w:rsidRPr="00012318" w:rsidRDefault="00927C53" w:rsidP="0001231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хутор  Адагум  </w:t>
      </w:r>
    </w:p>
    <w:p w:rsidR="00927C53" w:rsidRDefault="00927C53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7C53" w:rsidRPr="00696607" w:rsidRDefault="00927C53" w:rsidP="006966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696607">
        <w:rPr>
          <w:rFonts w:ascii="Times New Roman" w:hAnsi="Times New Roman" w:cs="Times New Roman"/>
          <w:b/>
          <w:sz w:val="28"/>
          <w:szCs w:val="28"/>
        </w:rPr>
        <w:t>порядке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54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  <w:r w:rsidRPr="002D4054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официальном интернет-портале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  <w:r w:rsidRPr="002D405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3E5E77">
        <w:rPr>
          <w:rFonts w:ascii="Times New Roman" w:hAnsi="Times New Roman" w:cs="Times New Roman"/>
          <w:b/>
          <w:sz w:val="28"/>
          <w:szCs w:val="28"/>
        </w:rPr>
        <w:t>предоставления этих сведений средствам массовой информации</w:t>
      </w:r>
    </w:p>
    <w:p w:rsidR="00927C53" w:rsidRDefault="00927C53" w:rsidP="003A6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C53" w:rsidRPr="009B7A3E" w:rsidRDefault="00927C53" w:rsidP="009B7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22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E022B">
        <w:rPr>
          <w:rFonts w:ascii="Times New Roman" w:hAnsi="Times New Roman" w:cs="Times New Roman"/>
          <w:sz w:val="28"/>
          <w:szCs w:val="28"/>
        </w:rPr>
        <w:t xml:space="preserve">2008 года </w:t>
      </w:r>
      <w:hyperlink r:id="rId5" w:history="1">
        <w:r w:rsidRPr="000E022B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0E022B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от 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0E022B">
        <w:rPr>
          <w:rFonts w:ascii="Times New Roman" w:hAnsi="Times New Roman" w:cs="Times New Roman"/>
          <w:sz w:val="28"/>
          <w:szCs w:val="28"/>
        </w:rPr>
        <w:t xml:space="preserve">2007 года </w:t>
      </w:r>
      <w:hyperlink r:id="rId6" w:history="1">
        <w:r w:rsidRPr="000E022B">
          <w:rPr>
            <w:rFonts w:ascii="Times New Roman" w:hAnsi="Times New Roman" w:cs="Times New Roman"/>
            <w:sz w:val="28"/>
            <w:szCs w:val="28"/>
          </w:rPr>
          <w:t>№ 25-ФЗ</w:t>
        </w:r>
      </w:hyperlink>
      <w:r w:rsidRPr="000E022B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от 3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E022B">
        <w:rPr>
          <w:rFonts w:ascii="Times New Roman" w:hAnsi="Times New Roman" w:cs="Times New Roman"/>
          <w:sz w:val="28"/>
          <w:szCs w:val="28"/>
        </w:rPr>
        <w:t xml:space="preserve">2012 года  </w:t>
      </w:r>
      <w:hyperlink r:id="rId7" w:history="1">
        <w:r w:rsidRPr="000E022B">
          <w:rPr>
            <w:rFonts w:ascii="Times New Roman" w:hAnsi="Times New Roman" w:cs="Times New Roman"/>
            <w:sz w:val="28"/>
            <w:szCs w:val="28"/>
          </w:rPr>
          <w:t>№230-ФЗ</w:t>
        </w:r>
      </w:hyperlink>
      <w:r w:rsidRPr="000E022B"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</w:t>
      </w:r>
      <w:r w:rsidRPr="009B7A3E">
        <w:rPr>
          <w:rFonts w:ascii="Times New Roman" w:hAnsi="Times New Roman" w:cs="Times New Roman"/>
          <w:sz w:val="28"/>
          <w:szCs w:val="28"/>
          <w:lang w:eastAsia="en-US"/>
        </w:rPr>
        <w:t xml:space="preserve"> Указ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ом Президента Российской Федерации от 08.07.2013 № 613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9B7A3E">
        <w:rPr>
          <w:rFonts w:ascii="Times New Roman" w:hAnsi="Times New Roman"/>
          <w:sz w:val="28"/>
          <w:szCs w:val="28"/>
          <w:lang w:eastAsia="en-US"/>
        </w:rPr>
        <w:t>Во</w:t>
      </w:r>
      <w:r>
        <w:rPr>
          <w:rFonts w:ascii="Times New Roman" w:hAnsi="Times New Roman"/>
          <w:sz w:val="28"/>
          <w:szCs w:val="28"/>
          <w:lang w:eastAsia="en-US"/>
        </w:rPr>
        <w:t xml:space="preserve">просы противодействия коррупции», </w:t>
      </w:r>
      <w:hyperlink r:id="rId8" w:history="1">
        <w:r w:rsidRPr="000E022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E022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23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0E022B">
        <w:rPr>
          <w:rFonts w:ascii="Times New Roman" w:hAnsi="Times New Roman" w:cs="Times New Roman"/>
          <w:sz w:val="28"/>
          <w:szCs w:val="28"/>
        </w:rPr>
        <w:t>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</w:t>
      </w:r>
      <w:r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Федерации», </w:t>
      </w:r>
      <w:bookmarkStart w:id="0" w:name="_GoBack"/>
      <w:bookmarkEnd w:id="0"/>
      <w:r w:rsidRPr="000E02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27C53" w:rsidRDefault="00927C53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BAB">
        <w:rPr>
          <w:rFonts w:ascii="Times New Roman" w:hAnsi="Times New Roman" w:cs="Times New Roman"/>
          <w:sz w:val="28"/>
          <w:szCs w:val="28"/>
        </w:rPr>
        <w:t>1</w:t>
      </w:r>
      <w:r>
        <w:t>.</w:t>
      </w:r>
      <w:r w:rsidRPr="003A6BAB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3" w:history="1">
        <w:r w:rsidRPr="000E022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E022B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0E022B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интернет-портале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0E022B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</w:t>
      </w:r>
      <w:r>
        <w:rPr>
          <w:rFonts w:ascii="Times New Roman" w:hAnsi="Times New Roman" w:cs="Times New Roman"/>
          <w:sz w:val="28"/>
          <w:szCs w:val="28"/>
        </w:rPr>
        <w:t>совой информации (приложение</w:t>
      </w:r>
      <w:r w:rsidRPr="000E022B">
        <w:rPr>
          <w:rFonts w:ascii="Times New Roman" w:hAnsi="Times New Roman" w:cs="Times New Roman"/>
          <w:sz w:val="28"/>
          <w:szCs w:val="28"/>
        </w:rPr>
        <w:t>).</w:t>
      </w:r>
    </w:p>
    <w:p w:rsidR="00927C53" w:rsidRPr="00012318" w:rsidRDefault="00927C53" w:rsidP="003A6BA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9" w:history="1">
        <w:r w:rsidRPr="000E022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E02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0E022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 августа 2013</w:t>
      </w:r>
      <w:r w:rsidRPr="00FB17E8">
        <w:rPr>
          <w:rFonts w:ascii="Times New Roman" w:hAnsi="Times New Roman" w:cs="Times New Roman"/>
          <w:sz w:val="28"/>
          <w:szCs w:val="28"/>
        </w:rPr>
        <w:t xml:space="preserve">  года № 6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012318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12318">
        <w:rPr>
          <w:rFonts w:ascii="Times New Roman" w:hAnsi="Times New Roman" w:cs="Times New Roman"/>
          <w:bCs/>
          <w:sz w:val="28"/>
          <w:szCs w:val="28"/>
        </w:rPr>
        <w:t>порядка размещения сведений о доходах,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Адагумского сельского поселения Крымского района и членов их семей на официальном сайте администрации Адагумского сельского поселения Крымского района и предоставления этих сведений средствам массовой информации»</w:t>
      </w:r>
    </w:p>
    <w:p w:rsidR="00927C53" w:rsidRPr="00012318" w:rsidRDefault="00927C53" w:rsidP="000123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12318">
        <w:rPr>
          <w:rFonts w:ascii="Times New Roman" w:hAnsi="Times New Roman"/>
          <w:sz w:val="28"/>
          <w:szCs w:val="28"/>
        </w:rPr>
        <w:t>3. Настоящее постановление подлежит обнародованию.</w:t>
      </w:r>
    </w:p>
    <w:p w:rsidR="00927C53" w:rsidRPr="000E022B" w:rsidRDefault="00927C53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022B">
        <w:rPr>
          <w:rFonts w:ascii="Times New Roman" w:hAnsi="Times New Roman" w:cs="Times New Roman"/>
          <w:sz w:val="28"/>
          <w:szCs w:val="28"/>
        </w:rPr>
        <w:t>. Контроль за выполнением настоящего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 возложить на </w:t>
      </w:r>
      <w:r w:rsidRPr="000E022B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 Крымского района Грицюта А.В.</w:t>
      </w:r>
    </w:p>
    <w:p w:rsidR="00927C53" w:rsidRPr="000E022B" w:rsidRDefault="00927C53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022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обнародования. </w:t>
      </w:r>
    </w:p>
    <w:p w:rsidR="00927C53" w:rsidRPr="000E022B" w:rsidRDefault="00927C53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7C53" w:rsidRPr="000E022B" w:rsidRDefault="00927C53" w:rsidP="003A6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C53" w:rsidRPr="00B47FCB" w:rsidRDefault="00927C53" w:rsidP="00EB2741">
      <w:pPr>
        <w:jc w:val="both"/>
        <w:rPr>
          <w:rFonts w:ascii="Times New Roman" w:hAnsi="Times New Roman"/>
          <w:sz w:val="28"/>
          <w:szCs w:val="28"/>
        </w:rPr>
      </w:pPr>
      <w:r w:rsidRPr="00B47FC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927C53" w:rsidRPr="00B47FCB" w:rsidRDefault="00927C53" w:rsidP="00EB27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Крымского </w:t>
      </w:r>
      <w:r w:rsidRPr="00B47FCB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B47FCB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П.Д.Багмут</w:t>
      </w:r>
    </w:p>
    <w:p w:rsidR="00927C53" w:rsidRDefault="00927C53" w:rsidP="003A6BAB">
      <w:pPr>
        <w:pStyle w:val="ConsPlusNormal"/>
        <w:outlineLvl w:val="0"/>
      </w:pPr>
    </w:p>
    <w:p w:rsidR="00927C53" w:rsidRDefault="00927C53" w:rsidP="003A6BAB">
      <w:pPr>
        <w:pStyle w:val="ConsPlusNormal"/>
        <w:outlineLvl w:val="0"/>
      </w:pPr>
    </w:p>
    <w:p w:rsidR="00927C53" w:rsidRPr="00A6374E" w:rsidRDefault="00927C53" w:rsidP="00EB2741">
      <w:pPr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>Приложение</w:t>
      </w:r>
    </w:p>
    <w:p w:rsidR="00927C53" w:rsidRPr="00A6374E" w:rsidRDefault="00927C53" w:rsidP="00EB2741">
      <w:pPr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27C53" w:rsidRDefault="00927C53" w:rsidP="00EB2741">
      <w:pPr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Адагумского сельского поселения Крымского района </w:t>
      </w:r>
    </w:p>
    <w:p w:rsidR="00927C53" w:rsidRPr="00A6374E" w:rsidRDefault="00927C53" w:rsidP="00EB2741">
      <w:pPr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__.12.2015 г. </w:t>
      </w:r>
      <w:r w:rsidRPr="00A6374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_____</w:t>
      </w:r>
    </w:p>
    <w:p w:rsidR="00927C53" w:rsidRPr="00BF5C02" w:rsidRDefault="00927C53" w:rsidP="003A6BAB">
      <w:pPr>
        <w:pStyle w:val="ConsPlusNormal"/>
        <w:ind w:firstLine="5103"/>
        <w:jc w:val="center"/>
        <w:rPr>
          <w:b/>
          <w:bCs/>
          <w:sz w:val="28"/>
          <w:szCs w:val="28"/>
        </w:rPr>
      </w:pPr>
    </w:p>
    <w:p w:rsidR="00927C53" w:rsidRPr="00BF5C02" w:rsidRDefault="00927C53" w:rsidP="003A6BAB">
      <w:pPr>
        <w:pStyle w:val="ConsPlusNormal"/>
        <w:jc w:val="both"/>
        <w:rPr>
          <w:sz w:val="28"/>
          <w:szCs w:val="28"/>
        </w:rPr>
      </w:pPr>
    </w:p>
    <w:p w:rsidR="00927C53" w:rsidRPr="00BF5C02" w:rsidRDefault="00927C53" w:rsidP="003A6BAB">
      <w:pPr>
        <w:pStyle w:val="ConsPlusNormal"/>
        <w:jc w:val="center"/>
        <w:rPr>
          <w:b/>
          <w:bCs/>
          <w:sz w:val="28"/>
          <w:szCs w:val="28"/>
        </w:rPr>
      </w:pPr>
      <w:bookmarkStart w:id="1" w:name="Par93"/>
      <w:bookmarkEnd w:id="1"/>
    </w:p>
    <w:p w:rsidR="00927C53" w:rsidRDefault="00927C53" w:rsidP="003A6B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93" w:history="1">
        <w:r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Pr="002D4054">
          <w:rPr>
            <w:rFonts w:ascii="Times New Roman" w:hAnsi="Times New Roman" w:cs="Times New Roman"/>
            <w:b/>
            <w:sz w:val="28"/>
            <w:szCs w:val="28"/>
          </w:rPr>
          <w:t>орядок</w:t>
        </w:r>
      </w:hyperlink>
    </w:p>
    <w:p w:rsidR="00927C53" w:rsidRDefault="00927C53" w:rsidP="003A6B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54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  <w:r w:rsidRPr="002D4054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официальном интернет-портале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  <w:r w:rsidRPr="002D405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3E5E77">
        <w:rPr>
          <w:rFonts w:ascii="Times New Roman" w:hAnsi="Times New Roman" w:cs="Times New Roman"/>
          <w:b/>
          <w:sz w:val="28"/>
          <w:szCs w:val="28"/>
        </w:rPr>
        <w:t>предоставления этих сведений средствам массовой информации</w:t>
      </w:r>
    </w:p>
    <w:p w:rsidR="00927C53" w:rsidRDefault="00927C53" w:rsidP="003A6B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C53" w:rsidRPr="003E5E77" w:rsidRDefault="00927C53" w:rsidP="003A6BAB">
      <w:pPr>
        <w:pStyle w:val="ConsPlusNormal"/>
        <w:jc w:val="center"/>
        <w:rPr>
          <w:b/>
        </w:rPr>
      </w:pPr>
    </w:p>
    <w:p w:rsidR="00927C53" w:rsidRPr="003E5E77" w:rsidRDefault="00927C53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 xml:space="preserve">1. Настоящим Порядком устанавливаются обязанности общего отдела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3E5E77">
        <w:rPr>
          <w:rFonts w:ascii="Times New Roman" w:hAnsi="Times New Roman" w:cs="Times New Roman"/>
          <w:sz w:val="28"/>
          <w:szCs w:val="28"/>
        </w:rPr>
        <w:t xml:space="preserve"> (далее – общий отдел), кадровых служб (лиц, ответственных за ведение кадровой работы) (далее - кадровая служба) по размещению сведений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 (далее - сведения о доходах, расходах, об имуществе и обязательствах имущественного характера) на официальном интернет-сайте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3E5E77">
        <w:rPr>
          <w:rFonts w:ascii="Times New Roman" w:hAnsi="Times New Roman" w:cs="Times New Roman"/>
          <w:sz w:val="28"/>
          <w:szCs w:val="28"/>
        </w:rPr>
        <w:t xml:space="preserve"> (далее - официальный интернет-сайт), а также по предоставлению этих сведений средствам массовой информации для опубликования в связи с их запросами.</w:t>
      </w:r>
    </w:p>
    <w:p w:rsidR="00927C53" w:rsidRPr="003E5E77" w:rsidRDefault="00927C53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4"/>
      <w:bookmarkEnd w:id="2"/>
      <w:r w:rsidRPr="003E5E77">
        <w:rPr>
          <w:rFonts w:ascii="Times New Roman" w:hAnsi="Times New Roman" w:cs="Times New Roman"/>
          <w:sz w:val="28"/>
          <w:szCs w:val="28"/>
        </w:rPr>
        <w:t>2. На официальном интернет-сайте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927C53" w:rsidRPr="003E5E77" w:rsidRDefault="00927C53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>1)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927C53" w:rsidRPr="003E5E77" w:rsidRDefault="00927C53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>2) 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927C53" w:rsidRPr="003E5E77" w:rsidRDefault="00927C53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>3) декларированный годовой доход лица, замещающего должность муниципальной службы, его супруги (супруга) и несовершеннолетних детей;</w:t>
      </w:r>
    </w:p>
    <w:p w:rsidR="00927C53" w:rsidRPr="003A6BAB" w:rsidRDefault="00927C53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>4) сведения об источниках получения ср</w:t>
      </w:r>
      <w:r>
        <w:rPr>
          <w:rFonts w:ascii="Times New Roman" w:hAnsi="Times New Roman" w:cs="Times New Roman"/>
          <w:sz w:val="28"/>
          <w:szCs w:val="28"/>
        </w:rPr>
        <w:t xml:space="preserve">едств, за счет которых </w:t>
      </w:r>
      <w:r w:rsidRPr="003A6BAB">
        <w:rPr>
          <w:rFonts w:ascii="Times New Roman" w:hAnsi="Times New Roman" w:cs="Times New Roman"/>
          <w:sz w:val="28"/>
          <w:szCs w:val="28"/>
        </w:rPr>
        <w:t xml:space="preserve">совершены сделки по приобретению земельного участка, иного объекта недвижимости,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должность муниципальной службы, и его супруги (супруга) за три последних года, предшествующих отчетному периоду. </w:t>
      </w:r>
    </w:p>
    <w:p w:rsidR="00927C53" w:rsidRPr="003E5E77" w:rsidRDefault="00927C53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BAB">
        <w:rPr>
          <w:rFonts w:ascii="Times New Roman" w:hAnsi="Times New Roman" w:cs="Times New Roman"/>
          <w:sz w:val="28"/>
          <w:szCs w:val="28"/>
        </w:rPr>
        <w:t>3. В размещаемых на официальном</w:t>
      </w:r>
      <w:r w:rsidRPr="003E5E77">
        <w:rPr>
          <w:rFonts w:ascii="Times New Roman" w:hAnsi="Times New Roman" w:cs="Times New Roman"/>
          <w:sz w:val="28"/>
          <w:szCs w:val="28"/>
        </w:rPr>
        <w:t xml:space="preserve"> интернет-сайте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27C53" w:rsidRPr="003E5E77" w:rsidRDefault="00927C53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</w:t>
      </w:r>
      <w:hyperlink w:anchor="Par104" w:history="1">
        <w:r w:rsidRPr="003E5E7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E5E77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доходах, расходах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27C53" w:rsidRPr="003E5E77" w:rsidRDefault="00927C53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детей и иных членов семьи лица, замещающего должность муниципальной службы;</w:t>
      </w:r>
    </w:p>
    <w:p w:rsidR="00927C53" w:rsidRPr="003E5E77" w:rsidRDefault="00927C53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детей, иных членов семьи;</w:t>
      </w:r>
    </w:p>
    <w:p w:rsidR="00927C53" w:rsidRPr="003E5E77" w:rsidRDefault="00927C53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927C53" w:rsidRDefault="00927C53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77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927C53" w:rsidRPr="006115F6" w:rsidRDefault="00927C53" w:rsidP="003A6BA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115F6">
        <w:rPr>
          <w:rFonts w:ascii="Times New Roman" w:hAnsi="Times New Roman"/>
          <w:bCs/>
          <w:sz w:val="28"/>
          <w:szCs w:val="28"/>
          <w:lang w:eastAsia="en-US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0" w:history="1">
        <w:r w:rsidRPr="006115F6">
          <w:rPr>
            <w:rFonts w:ascii="Times New Roman" w:hAnsi="Times New Roman"/>
            <w:bCs/>
            <w:sz w:val="28"/>
            <w:szCs w:val="28"/>
            <w:lang w:eastAsia="en-US"/>
          </w:rPr>
          <w:t>пункте 2</w:t>
        </w:r>
      </w:hyperlink>
      <w:r w:rsidRPr="006115F6">
        <w:rPr>
          <w:rFonts w:ascii="Times New Roman" w:hAnsi="Times New Roman"/>
          <w:bCs/>
          <w:sz w:val="28"/>
          <w:szCs w:val="28"/>
          <w:lang w:eastAsia="en-US"/>
        </w:rPr>
        <w:t xml:space="preserve"> настоящего порядка, за весь период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замещения муниципальным служащим </w:t>
      </w:r>
      <w:r w:rsidRPr="006115F6">
        <w:rPr>
          <w:rFonts w:ascii="Times New Roman" w:hAnsi="Times New Roman"/>
          <w:bCs/>
          <w:sz w:val="28"/>
          <w:szCs w:val="28"/>
          <w:lang w:eastAsia="en-US"/>
        </w:rPr>
        <w:t xml:space="preserve">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интернет-сайте администрации </w:t>
      </w:r>
      <w:r>
        <w:rPr>
          <w:rFonts w:ascii="Times New Roman" w:hAnsi="Times New Roman"/>
          <w:bCs/>
          <w:sz w:val="28"/>
          <w:szCs w:val="28"/>
          <w:lang w:eastAsia="en-US"/>
        </w:rPr>
        <w:t>Адагумского сельского поселения Крымского района</w:t>
      </w:r>
      <w:r w:rsidRPr="006115F6">
        <w:rPr>
          <w:rFonts w:ascii="Times New Roman" w:hAnsi="Times New Roman"/>
          <w:bCs/>
          <w:sz w:val="28"/>
          <w:szCs w:val="28"/>
          <w:lang w:eastAsia="en-US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927C53" w:rsidRPr="00AD32F8" w:rsidRDefault="00927C53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D32F8">
        <w:rPr>
          <w:rFonts w:ascii="Times New Roman" w:hAnsi="Times New Roman" w:cs="Times New Roman"/>
          <w:sz w:val="28"/>
          <w:szCs w:val="28"/>
        </w:rPr>
        <w:t xml:space="preserve">. Сведения о доходах, расходах, об имуществе и обязательствах имущественного характера, указанные в </w:t>
      </w:r>
      <w:hyperlink w:anchor="Par104" w:history="1">
        <w:r w:rsidRPr="00AD32F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D32F8"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 на официальном интернет-сайте в месячный срок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должности муниципальной службы.</w:t>
      </w:r>
    </w:p>
    <w:p w:rsidR="00927C53" w:rsidRPr="00AD32F8" w:rsidRDefault="00927C53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D32F8">
        <w:rPr>
          <w:rFonts w:ascii="Times New Roman" w:hAnsi="Times New Roman" w:cs="Times New Roman"/>
          <w:sz w:val="28"/>
          <w:szCs w:val="28"/>
        </w:rPr>
        <w:t xml:space="preserve">. Размещение на официальном интернет-сайте сведений о доходах, расходах, об имуществе и обязательствах имущественного характера, указанных в </w:t>
      </w:r>
      <w:hyperlink w:anchor="Par104" w:history="1">
        <w:r w:rsidRPr="00AD32F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D32F8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AD32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AD32F8">
        <w:rPr>
          <w:rFonts w:ascii="Times New Roman" w:hAnsi="Times New Roman" w:cs="Times New Roman"/>
          <w:sz w:val="28"/>
          <w:szCs w:val="28"/>
        </w:rPr>
        <w:t>.</w:t>
      </w:r>
    </w:p>
    <w:p w:rsidR="00927C53" w:rsidRPr="00AD32F8" w:rsidRDefault="00927C53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D32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AD32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AD32F8">
        <w:rPr>
          <w:rFonts w:ascii="Times New Roman" w:hAnsi="Times New Roman" w:cs="Times New Roman"/>
          <w:sz w:val="28"/>
          <w:szCs w:val="28"/>
        </w:rPr>
        <w:t>:</w:t>
      </w:r>
    </w:p>
    <w:p w:rsidR="00927C53" w:rsidRPr="00AD32F8" w:rsidRDefault="00927C53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F8"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927C53" w:rsidRPr="00AD32F8" w:rsidRDefault="00927C53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F8">
        <w:rPr>
          <w:rFonts w:ascii="Times New Roman" w:hAnsi="Times New Roman" w:cs="Times New Roman"/>
          <w:sz w:val="28"/>
          <w:szCs w:val="28"/>
        </w:rPr>
        <w:t xml:space="preserve">2) в течение семи рабочих дней со дня поступления запроса от средства массовой информации обеспечивают предоставление сведений, указанных в </w:t>
      </w:r>
      <w:hyperlink w:anchor="Par104" w:history="1">
        <w:r w:rsidRPr="00AD32F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D32F8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интернет-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AD32F8">
        <w:rPr>
          <w:rFonts w:ascii="Times New Roman" w:hAnsi="Times New Roman" w:cs="Times New Roman"/>
          <w:sz w:val="28"/>
          <w:szCs w:val="28"/>
        </w:rPr>
        <w:t>.</w:t>
      </w:r>
    </w:p>
    <w:p w:rsidR="00927C53" w:rsidRPr="00AD32F8" w:rsidRDefault="00927C53" w:rsidP="003A6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D32F8">
        <w:rPr>
          <w:rFonts w:ascii="Times New Roman" w:hAnsi="Times New Roman" w:cs="Times New Roman"/>
          <w:sz w:val="28"/>
          <w:szCs w:val="28"/>
        </w:rPr>
        <w:t xml:space="preserve">. Муниципальные служащие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AD32F8">
        <w:rPr>
          <w:rFonts w:ascii="Times New Roman" w:hAnsi="Times New Roman" w:cs="Times New Roman"/>
          <w:sz w:val="28"/>
          <w:szCs w:val="28"/>
        </w:rPr>
        <w:t xml:space="preserve">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27C53" w:rsidRPr="00AD32F8" w:rsidRDefault="00927C53" w:rsidP="003A6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C53" w:rsidRDefault="00927C53" w:rsidP="003A6BAB"/>
    <w:p w:rsidR="00927C53" w:rsidRPr="00AD32F8" w:rsidRDefault="00927C53" w:rsidP="003A6BAB"/>
    <w:p w:rsidR="00927C53" w:rsidRDefault="00927C53" w:rsidP="003A6BAB"/>
    <w:p w:rsidR="00927C53" w:rsidRDefault="00927C53" w:rsidP="00EB27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927C53" w:rsidRDefault="00927C53" w:rsidP="00EB27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927C53" w:rsidRDefault="00927C53" w:rsidP="00EB2741">
      <w:r>
        <w:rPr>
          <w:rFonts w:ascii="Times New Roman" w:hAnsi="Times New Roman"/>
          <w:sz w:val="28"/>
          <w:szCs w:val="28"/>
        </w:rPr>
        <w:t xml:space="preserve">Крымского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А.В.Грицюта</w:t>
      </w:r>
    </w:p>
    <w:p w:rsidR="00927C53" w:rsidRDefault="00927C53"/>
    <w:sectPr w:rsidR="00927C53" w:rsidSect="00012318">
      <w:pgSz w:w="11906" w:h="16838"/>
      <w:pgMar w:top="851" w:right="68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B89"/>
    <w:rsid w:val="00012318"/>
    <w:rsid w:val="000E022B"/>
    <w:rsid w:val="000E6099"/>
    <w:rsid w:val="00190520"/>
    <w:rsid w:val="001B6AE3"/>
    <w:rsid w:val="00203B89"/>
    <w:rsid w:val="00230D6F"/>
    <w:rsid w:val="002D4054"/>
    <w:rsid w:val="003A6BAB"/>
    <w:rsid w:val="003E5E77"/>
    <w:rsid w:val="00491901"/>
    <w:rsid w:val="004E35CA"/>
    <w:rsid w:val="0059596B"/>
    <w:rsid w:val="006115F6"/>
    <w:rsid w:val="00696607"/>
    <w:rsid w:val="006D2FA9"/>
    <w:rsid w:val="007B2866"/>
    <w:rsid w:val="00927C53"/>
    <w:rsid w:val="009B7A3E"/>
    <w:rsid w:val="00A6374E"/>
    <w:rsid w:val="00AD32F8"/>
    <w:rsid w:val="00B47FCB"/>
    <w:rsid w:val="00BF5C02"/>
    <w:rsid w:val="00EA22F5"/>
    <w:rsid w:val="00EA642C"/>
    <w:rsid w:val="00EB2741"/>
    <w:rsid w:val="00EC098F"/>
    <w:rsid w:val="00F37421"/>
    <w:rsid w:val="00FB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AB"/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6BA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B2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2741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012318"/>
    <w:pPr>
      <w:widowControl w:val="0"/>
      <w:suppressAutoHyphens/>
    </w:pPr>
    <w:rPr>
      <w:rFonts w:ascii="Arial" w:eastAsia="SimSun" w:hAnsi="Arial" w:cs="Mangal"/>
      <w:kern w:val="2"/>
      <w:sz w:val="2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3E518EC1C55FEE02FA35BE1F531FA55A7F25441DB00F029DB0D6CFF0w7h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3E518EC1C55FEE02FA35BE1F531FA55A7E234418BD0F029DB0D6CFF0w7h5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3E518EC1C55FEE02FA35BE1F531FA55A7E23441EBF0F029DB0D6CFF0w7h5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13E518EC1C55FEE02FA35BE1F531FA55A7E23441EBB0F029DB0D6CFF0w7h5J" TargetMode="External"/><Relationship Id="rId10" Type="http://schemas.openxmlformats.org/officeDocument/2006/relationships/hyperlink" Target="consultantplus://offline/ref=2B1B73D236F7FE63F043AC951AB1EA993DF105F27BC4C676CC4D9E1139539AC723FFBA86ED7AE424h0k7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13E518EC1C55FEE02FA2BB3093F40AF5C727F4C1ABA0256C6E2D098AF25C63DB6wBh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4</Pages>
  <Words>1400</Words>
  <Characters>7985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2015-12-01T10:15:00Z</dcterms:created>
  <dcterms:modified xsi:type="dcterms:W3CDTF">2015-12-11T11:34:00Z</dcterms:modified>
</cp:coreProperties>
</file>